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4E61" w:rsidRDefault="00000000">
      <w:pPr>
        <w:spacing w:after="91" w:line="440" w:lineRule="exact"/>
        <w:jc w:val="center"/>
      </w:pPr>
      <w:r>
        <w:rPr>
          <w:rFonts w:ascii="標楷體" w:eastAsia="標楷體" w:hAnsi="標楷體"/>
          <w:b/>
          <w:color w:val="000000"/>
          <w:sz w:val="36"/>
          <w:szCs w:val="36"/>
        </w:rPr>
        <w:t>應徵專任人員(職代)履歷表</w:t>
      </w:r>
    </w:p>
    <w:tbl>
      <w:tblPr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1673"/>
        <w:gridCol w:w="327"/>
        <w:gridCol w:w="978"/>
        <w:gridCol w:w="872"/>
        <w:gridCol w:w="135"/>
        <w:gridCol w:w="142"/>
        <w:gridCol w:w="111"/>
        <w:gridCol w:w="881"/>
        <w:gridCol w:w="711"/>
        <w:gridCol w:w="1288"/>
        <w:gridCol w:w="411"/>
        <w:gridCol w:w="461"/>
        <w:gridCol w:w="1620"/>
      </w:tblGrid>
      <w:tr w:rsidR="00D04E61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000000">
            <w:pPr>
              <w:spacing w:line="32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基本資料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000000">
            <w:pPr>
              <w:spacing w:line="260" w:lineRule="exact"/>
              <w:jc w:val="center"/>
            </w:pPr>
            <w:r>
              <w:rPr>
                <w:rFonts w:eastAsia="標楷體"/>
                <w:color w:val="000000"/>
              </w:rPr>
              <w:t>姓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名</w:t>
            </w:r>
          </w:p>
        </w:tc>
        <w:tc>
          <w:tcPr>
            <w:tcW w:w="3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D04E61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000000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000000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</w:t>
            </w:r>
          </w:p>
        </w:tc>
      </w:tr>
      <w:tr w:rsidR="00D04E6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D04E61">
            <w:pPr>
              <w:spacing w:line="32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000000">
            <w:pPr>
              <w:spacing w:line="260" w:lineRule="exact"/>
              <w:jc w:val="center"/>
            </w:pPr>
            <w:r>
              <w:rPr>
                <w:rFonts w:eastAsia="標楷體"/>
                <w:color w:val="000000"/>
              </w:rPr>
              <w:t>出生日期</w:t>
            </w:r>
          </w:p>
        </w:tc>
        <w:tc>
          <w:tcPr>
            <w:tcW w:w="2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000000">
            <w:pPr>
              <w:spacing w:line="260" w:lineRule="exact"/>
              <w:jc w:val="center"/>
            </w:pP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4E61" w:rsidRDefault="00000000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性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別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4E61" w:rsidRDefault="00D04E61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000000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</w:t>
            </w:r>
          </w:p>
          <w:p w:rsidR="00D04E61" w:rsidRDefault="00000000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請附照片</w:t>
            </w:r>
          </w:p>
          <w:p w:rsidR="00D04E61" w:rsidRDefault="00000000">
            <w:pPr>
              <w:spacing w:line="26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color w:val="000000"/>
              </w:rPr>
              <w:t>(近6個月內近照)</w:t>
            </w:r>
          </w:p>
        </w:tc>
      </w:tr>
      <w:tr w:rsidR="00D04E61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D04E6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000000">
            <w:pPr>
              <w:spacing w:line="260" w:lineRule="exact"/>
              <w:jc w:val="center"/>
            </w:pPr>
            <w:r>
              <w:rPr>
                <w:rFonts w:eastAsia="標楷體"/>
                <w:color w:val="000000"/>
              </w:rPr>
              <w:t>聯絡地址</w:t>
            </w:r>
          </w:p>
        </w:tc>
        <w:tc>
          <w:tcPr>
            <w:tcW w:w="5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D04E6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D04E61">
            <w:pPr>
              <w:spacing w:line="260" w:lineRule="exact"/>
              <w:ind w:left="113" w:right="113"/>
              <w:jc w:val="center"/>
            </w:pPr>
          </w:p>
        </w:tc>
      </w:tr>
      <w:tr w:rsidR="00D04E61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D04E6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00000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婚姻狀況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D04E61">
            <w:pPr>
              <w:spacing w:line="300" w:lineRule="exact"/>
              <w:jc w:val="center"/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000000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</w:rPr>
              <w:t>兵役狀況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000000">
            <w:pPr>
              <w:spacing w:line="300" w:lineRule="exact"/>
              <w:ind w:left="425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免役</w:t>
            </w:r>
            <w:r>
              <w:rPr>
                <w:rFonts w:eastAsia="標楷體"/>
                <w:color w:val="000000"/>
              </w:rPr>
              <w:t xml:space="preserve">   □</w:t>
            </w:r>
            <w:r>
              <w:rPr>
                <w:rFonts w:eastAsia="標楷體"/>
                <w:color w:val="000000"/>
              </w:rPr>
              <w:t>役畢</w:t>
            </w:r>
          </w:p>
          <w:p w:rsidR="00D04E61" w:rsidRDefault="00000000">
            <w:pPr>
              <w:spacing w:line="300" w:lineRule="exact"/>
              <w:ind w:left="425"/>
              <w:jc w:val="both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未役</w:t>
            </w:r>
            <w:r>
              <w:rPr>
                <w:rFonts w:eastAsia="標楷體"/>
                <w:color w:val="000000"/>
              </w:rPr>
              <w:t xml:space="preserve">   □</w:t>
            </w:r>
            <w:r>
              <w:rPr>
                <w:rFonts w:eastAsia="標楷體"/>
                <w:color w:val="000000"/>
              </w:rPr>
              <w:t>待役中</w:t>
            </w:r>
          </w:p>
        </w:tc>
        <w:tc>
          <w:tcPr>
            <w:tcW w:w="24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D04E61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D04E61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D04E6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000000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5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000000">
            <w:pPr>
              <w:spacing w:line="260" w:lineRule="exact"/>
              <w:rPr>
                <w:rFonts w:eastAsia="標楷體"/>
                <w:color w:val="FFFFFF"/>
                <w:sz w:val="20"/>
                <w:szCs w:val="20"/>
              </w:rPr>
            </w:pPr>
            <w:r>
              <w:rPr>
                <w:rFonts w:eastAsia="標楷體"/>
                <w:color w:val="FFFFFF"/>
                <w:sz w:val="20"/>
                <w:szCs w:val="20"/>
              </w:rPr>
              <w:t>(</w:t>
            </w:r>
            <w:r>
              <w:rPr>
                <w:rFonts w:eastAsia="標楷體"/>
                <w:color w:val="FFFFFF"/>
                <w:sz w:val="20"/>
                <w:szCs w:val="20"/>
              </w:rPr>
              <w:t>請留方便接聽之聯絡電話</w:t>
            </w:r>
            <w:r>
              <w:rPr>
                <w:rFonts w:eastAsia="標楷體"/>
                <w:color w:val="FFFFFF"/>
                <w:sz w:val="20"/>
                <w:szCs w:val="20"/>
              </w:rPr>
              <w:t>)</w:t>
            </w:r>
          </w:p>
        </w:tc>
        <w:tc>
          <w:tcPr>
            <w:tcW w:w="24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D04E61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D04E6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D04E6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000000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電子信箱</w:t>
            </w:r>
          </w:p>
        </w:tc>
        <w:tc>
          <w:tcPr>
            <w:tcW w:w="5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D04E61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D04E61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D04E6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D04E6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000000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最高學歷</w:t>
            </w:r>
          </w:p>
        </w:tc>
        <w:tc>
          <w:tcPr>
            <w:tcW w:w="5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00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□博士□碩士□大學□其他______</w:t>
            </w:r>
          </w:p>
        </w:tc>
        <w:tc>
          <w:tcPr>
            <w:tcW w:w="24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D04E6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D04E61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D04E6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D04E61">
            <w:pPr>
              <w:spacing w:line="260" w:lineRule="exact"/>
              <w:jc w:val="both"/>
              <w:rPr>
                <w:rFonts w:ascii="書法家中楷體" w:eastAsia="標楷體" w:hAnsi="書法家中楷體" w:hint="eastAsia"/>
                <w:color w:val="000000"/>
                <w:sz w:val="22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4E61" w:rsidRDefault="00000000">
            <w:pPr>
              <w:spacing w:line="260" w:lineRule="exact"/>
              <w:jc w:val="center"/>
            </w:pPr>
            <w:r>
              <w:rPr>
                <w:rFonts w:eastAsia="標楷體"/>
                <w:color w:val="000000"/>
                <w:sz w:val="22"/>
              </w:rPr>
              <w:t>學校名稱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4E61" w:rsidRDefault="0000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科系所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4E61" w:rsidRDefault="0000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畢(肄)業狀況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4E61" w:rsidRDefault="0000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畢(肄)業年月</w:t>
            </w:r>
          </w:p>
        </w:tc>
      </w:tr>
      <w:tr w:rsidR="00D04E6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D04E6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D04E61">
            <w:pPr>
              <w:spacing w:line="260" w:lineRule="exact"/>
              <w:jc w:val="both"/>
              <w:rPr>
                <w:rFonts w:ascii="書法家中楷體" w:eastAsia="標楷體" w:hAnsi="書法家中楷體" w:hint="eastAsia"/>
                <w:color w:val="000000"/>
                <w:sz w:val="22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4E61" w:rsidRDefault="00D04E6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4E61" w:rsidRDefault="00D04E6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00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□畢業□肄業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000000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　　　年　　月</w:t>
            </w:r>
          </w:p>
        </w:tc>
      </w:tr>
      <w:tr w:rsidR="00D04E61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000000">
            <w:pPr>
              <w:spacing w:line="28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工</w:t>
            </w:r>
          </w:p>
          <w:p w:rsidR="00D04E61" w:rsidRDefault="00000000">
            <w:pPr>
              <w:spacing w:line="28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作</w:t>
            </w:r>
          </w:p>
          <w:p w:rsidR="00D04E61" w:rsidRDefault="00000000">
            <w:pPr>
              <w:spacing w:line="28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經</w:t>
            </w:r>
          </w:p>
          <w:p w:rsidR="00D04E61" w:rsidRDefault="00000000">
            <w:pPr>
              <w:spacing w:line="280" w:lineRule="exact"/>
              <w:ind w:left="113" w:right="113"/>
              <w:jc w:val="center"/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歷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000000">
            <w:pPr>
              <w:spacing w:line="260" w:lineRule="exact"/>
              <w:jc w:val="center"/>
            </w:pPr>
            <w:r>
              <w:rPr>
                <w:rFonts w:eastAsia="標楷體"/>
                <w:color w:val="000000"/>
              </w:rPr>
              <w:t>服務單位名稱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000000">
            <w:pPr>
              <w:spacing w:line="260" w:lineRule="exact"/>
              <w:jc w:val="center"/>
            </w:pPr>
            <w:r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000000">
            <w:pPr>
              <w:spacing w:line="260" w:lineRule="exact"/>
              <w:jc w:val="center"/>
            </w:pPr>
            <w:r>
              <w:rPr>
                <w:rFonts w:eastAsia="標楷體"/>
                <w:color w:val="000000"/>
              </w:rPr>
              <w:t>工作內容簡要說明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000000">
            <w:pPr>
              <w:spacing w:line="260" w:lineRule="exact"/>
              <w:jc w:val="center"/>
            </w:pPr>
            <w:r>
              <w:rPr>
                <w:rFonts w:eastAsia="標楷體"/>
                <w:color w:val="000000"/>
              </w:rPr>
              <w:t>工作期間</w:t>
            </w:r>
          </w:p>
        </w:tc>
      </w:tr>
      <w:tr w:rsidR="00D04E61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D04E61">
            <w:pPr>
              <w:spacing w:line="28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D04E61">
            <w:pPr>
              <w:spacing w:line="260" w:lineRule="exact"/>
              <w:jc w:val="both"/>
              <w:rPr>
                <w:rFonts w:ascii="書法家中楷體" w:eastAsia="標楷體" w:hAnsi="書法家中楷體" w:hint="eastAsia"/>
                <w:color w:val="000000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4E61" w:rsidRDefault="00D04E6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4E61" w:rsidRDefault="00D04E6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000000">
            <w:pPr>
              <w:spacing w:line="260" w:lineRule="exact"/>
              <w:jc w:val="right"/>
            </w:pP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~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月</w:t>
            </w:r>
          </w:p>
        </w:tc>
      </w:tr>
      <w:tr w:rsidR="00D04E61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D04E61">
            <w:pPr>
              <w:spacing w:line="28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D04E61">
            <w:pPr>
              <w:spacing w:line="260" w:lineRule="exact"/>
              <w:jc w:val="both"/>
              <w:rPr>
                <w:rFonts w:ascii="書法家中楷體" w:eastAsia="標楷體" w:hAnsi="書法家中楷體" w:hint="eastAsia"/>
                <w:color w:val="000000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4E61" w:rsidRDefault="00D04E6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4E61" w:rsidRDefault="00D04E6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000000">
            <w:pPr>
              <w:spacing w:line="260" w:lineRule="exact"/>
              <w:jc w:val="right"/>
            </w:pP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~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月</w:t>
            </w:r>
          </w:p>
        </w:tc>
      </w:tr>
      <w:tr w:rsidR="00D04E61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D04E61">
            <w:pPr>
              <w:spacing w:line="28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D04E61">
            <w:pPr>
              <w:spacing w:line="260" w:lineRule="exact"/>
              <w:jc w:val="both"/>
              <w:rPr>
                <w:rFonts w:ascii="書法家中楷體" w:eastAsia="標楷體" w:hAnsi="書法家中楷體" w:hint="eastAsia"/>
                <w:color w:val="000000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4E61" w:rsidRDefault="00D04E6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4E61" w:rsidRDefault="00D04E6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000000">
            <w:pPr>
              <w:spacing w:line="260" w:lineRule="exact"/>
              <w:jc w:val="right"/>
            </w:pP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~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月</w:t>
            </w:r>
          </w:p>
        </w:tc>
      </w:tr>
      <w:tr w:rsidR="00D04E61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000000">
            <w:pPr>
              <w:spacing w:line="28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相</w:t>
            </w:r>
          </w:p>
          <w:p w:rsidR="00D04E61" w:rsidRDefault="00000000">
            <w:pPr>
              <w:spacing w:line="28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關</w:t>
            </w:r>
          </w:p>
          <w:p w:rsidR="00D04E61" w:rsidRDefault="00000000">
            <w:pPr>
              <w:spacing w:line="28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證</w:t>
            </w:r>
          </w:p>
          <w:p w:rsidR="00D04E61" w:rsidRDefault="00000000">
            <w:pPr>
              <w:spacing w:line="28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照</w:t>
            </w:r>
          </w:p>
          <w:p w:rsidR="00D04E61" w:rsidRDefault="00000000">
            <w:pPr>
              <w:spacing w:line="28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及</w:t>
            </w:r>
          </w:p>
          <w:p w:rsidR="00D04E61" w:rsidRDefault="00000000">
            <w:pPr>
              <w:spacing w:line="28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專</w:t>
            </w:r>
          </w:p>
          <w:p w:rsidR="00D04E61" w:rsidRDefault="00000000">
            <w:pPr>
              <w:spacing w:line="28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長</w:t>
            </w:r>
          </w:p>
        </w:tc>
        <w:tc>
          <w:tcPr>
            <w:tcW w:w="96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000000">
            <w:pPr>
              <w:spacing w:line="2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電腦能力：</w:t>
            </w:r>
          </w:p>
        </w:tc>
      </w:tr>
      <w:tr w:rsidR="00D04E61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D04E61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000000">
            <w:pPr>
              <w:spacing w:line="2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語言證照：</w:t>
            </w:r>
          </w:p>
        </w:tc>
      </w:tr>
      <w:tr w:rsidR="00D04E61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D04E61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000000">
            <w:pPr>
              <w:spacing w:line="2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其他證照或專長簡述：</w:t>
            </w:r>
          </w:p>
        </w:tc>
      </w:tr>
      <w:tr w:rsidR="00D04E6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61" w:rsidRDefault="00000000">
            <w:pPr>
              <w:spacing w:line="260" w:lineRule="exact"/>
              <w:jc w:val="center"/>
            </w:pP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自傳</w:t>
            </w:r>
          </w:p>
        </w:tc>
      </w:tr>
      <w:tr w:rsidR="00D04E61">
        <w:tblPrEx>
          <w:tblCellMar>
            <w:top w:w="0" w:type="dxa"/>
            <w:bottom w:w="0" w:type="dxa"/>
          </w:tblCellMar>
        </w:tblPrEx>
        <w:trPr>
          <w:cantSplit/>
          <w:trHeight w:val="5589"/>
        </w:trPr>
        <w:tc>
          <w:tcPr>
            <w:tcW w:w="104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4E61" w:rsidRDefault="00D04E61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</w:tbl>
    <w:p w:rsidR="00D04E61" w:rsidRDefault="00D04E61">
      <w:pPr>
        <w:spacing w:line="160" w:lineRule="exact"/>
        <w:jc w:val="both"/>
        <w:rPr>
          <w:sz w:val="6"/>
          <w:szCs w:val="6"/>
        </w:rPr>
      </w:pPr>
    </w:p>
    <w:sectPr w:rsidR="00D04E61">
      <w:pgSz w:w="11906" w:h="16838"/>
      <w:pgMar w:top="568" w:right="567" w:bottom="709" w:left="737" w:header="720" w:footer="720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7480" w:rsidRDefault="00D97480">
      <w:r>
        <w:separator/>
      </w:r>
    </w:p>
  </w:endnote>
  <w:endnote w:type="continuationSeparator" w:id="0">
    <w:p w:rsidR="00D97480" w:rsidRDefault="00D9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家中楷體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7480" w:rsidRDefault="00D97480">
      <w:r>
        <w:rPr>
          <w:color w:val="000000"/>
        </w:rPr>
        <w:separator/>
      </w:r>
    </w:p>
  </w:footnote>
  <w:footnote w:type="continuationSeparator" w:id="0">
    <w:p w:rsidR="00D97480" w:rsidRDefault="00D9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50809"/>
    <w:multiLevelType w:val="multilevel"/>
    <w:tmpl w:val="FD703D98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upperLetter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CBC05D9"/>
    <w:multiLevelType w:val="multilevel"/>
    <w:tmpl w:val="FBCA2DF0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upperLetter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2D66D59"/>
    <w:multiLevelType w:val="multilevel"/>
    <w:tmpl w:val="691815E0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upperLetter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1151174"/>
    <w:multiLevelType w:val="multilevel"/>
    <w:tmpl w:val="61D808A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upperLetter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9DD57FA"/>
    <w:multiLevelType w:val="multilevel"/>
    <w:tmpl w:val="92262498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upperLetter"/>
      <w:pStyle w:val="5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0B627DC"/>
    <w:multiLevelType w:val="multilevel"/>
    <w:tmpl w:val="C474319A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upperLetter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5BF047D7"/>
    <w:multiLevelType w:val="multilevel"/>
    <w:tmpl w:val="7736CC02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upperLetter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249197149">
    <w:abstractNumId w:val="4"/>
  </w:num>
  <w:num w:numId="2" w16cid:durableId="1763793556">
    <w:abstractNumId w:val="1"/>
  </w:num>
  <w:num w:numId="3" w16cid:durableId="1007441370">
    <w:abstractNumId w:val="2"/>
  </w:num>
  <w:num w:numId="4" w16cid:durableId="1182889570">
    <w:abstractNumId w:val="3"/>
  </w:num>
  <w:num w:numId="5" w16cid:durableId="833760012">
    <w:abstractNumId w:val="5"/>
  </w:num>
  <w:num w:numId="6" w16cid:durableId="606431781">
    <w:abstractNumId w:val="0"/>
  </w:num>
  <w:num w:numId="7" w16cid:durableId="18602431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04E61"/>
    <w:rsid w:val="00A01FD4"/>
    <w:rsid w:val="00B474FD"/>
    <w:rsid w:val="00D04E61"/>
    <w:rsid w:val="00D9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6CCC220-FD56-41DE-A33E-94CC10C8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line="240" w:lineRule="exact"/>
      <w:jc w:val="both"/>
      <w:outlineLvl w:val="0"/>
    </w:pPr>
    <w:rPr>
      <w:rFonts w:eastAsia="標楷體"/>
      <w:sz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6">
    <w:name w:val="WW_OutlineListStyle_6"/>
    <w:basedOn w:val="a2"/>
    <w:pPr>
      <w:numPr>
        <w:numId w:val="1"/>
      </w:numPr>
    </w:pPr>
  </w:style>
  <w:style w:type="paragraph" w:styleId="a3">
    <w:name w:val="Body Text"/>
    <w:basedOn w:val="a"/>
    <w:pPr>
      <w:spacing w:line="0" w:lineRule="atLeast"/>
      <w:jc w:val="center"/>
    </w:pPr>
    <w:rPr>
      <w:rFonts w:eastAsia="標楷體"/>
      <w:sz w:val="18"/>
      <w:szCs w:val="20"/>
    </w:rPr>
  </w:style>
  <w:style w:type="paragraph" w:styleId="2">
    <w:name w:val="Body Text 2"/>
    <w:basedOn w:val="a"/>
    <w:pPr>
      <w:widowControl/>
      <w:jc w:val="center"/>
    </w:pPr>
    <w:rPr>
      <w:rFonts w:ascii="標楷體" w:eastAsia="標楷體" w:hAnsi="標楷體"/>
      <w:sz w:val="28"/>
    </w:rPr>
  </w:style>
  <w:style w:type="paragraph" w:styleId="3">
    <w:name w:val="Body Text 3"/>
    <w:basedOn w:val="a"/>
    <w:pPr>
      <w:spacing w:line="440" w:lineRule="exact"/>
      <w:jc w:val="both"/>
    </w:pPr>
    <w:rPr>
      <w:rFonts w:ascii="標楷體" w:eastAsia="標楷體" w:hAnsi="標楷體"/>
      <w:color w:val="FF0000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numbering" w:customStyle="1" w:styleId="WWOutlineListStyle5">
    <w:name w:val="WW_OutlineListStyle_5"/>
    <w:basedOn w:val="a2"/>
    <w:pPr>
      <w:numPr>
        <w:numId w:val="2"/>
      </w:numPr>
    </w:pPr>
  </w:style>
  <w:style w:type="numbering" w:customStyle="1" w:styleId="WWOutlineListStyle4">
    <w:name w:val="WW_OutlineListStyle_4"/>
    <w:basedOn w:val="a2"/>
    <w:pPr>
      <w:numPr>
        <w:numId w:val="3"/>
      </w:numPr>
    </w:pPr>
  </w:style>
  <w:style w:type="numbering" w:customStyle="1" w:styleId="WWOutlineListStyle3">
    <w:name w:val="WW_OutlineListStyle_3"/>
    <w:basedOn w:val="a2"/>
    <w:pPr>
      <w:numPr>
        <w:numId w:val="4"/>
      </w:numPr>
    </w:pPr>
  </w:style>
  <w:style w:type="numbering" w:customStyle="1" w:styleId="WWOutlineListStyle2">
    <w:name w:val="WW_OutlineListStyle_2"/>
    <w:basedOn w:val="a2"/>
    <w:pPr>
      <w:numPr>
        <w:numId w:val="5"/>
      </w:numPr>
    </w:pPr>
  </w:style>
  <w:style w:type="numbering" w:customStyle="1" w:styleId="WWOutlineListStyle1">
    <w:name w:val="WW_OutlineListStyle_1"/>
    <w:basedOn w:val="a2"/>
    <w:pPr>
      <w:numPr>
        <w:numId w:val="6"/>
      </w:numPr>
    </w:pPr>
  </w:style>
  <w:style w:type="numbering" w:customStyle="1" w:styleId="WWOutlineListStyle">
    <w:name w:val="WW_OutlineListStyle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求職登記表</dc:title>
  <dc:subject>求職登記表</dc:subject>
  <dc:creator>行政院勞工委員會職業訓練局桃竹苗區就業服務中心</dc:creator>
  <cp:keywords>求職登記表</cp:keywords>
  <cp:lastModifiedBy>發展中心 職涯</cp:lastModifiedBy>
  <cp:revision>2</cp:revision>
  <cp:lastPrinted>2025-02-26T07:22:00Z</cp:lastPrinted>
  <dcterms:created xsi:type="dcterms:W3CDTF">2025-10-06T14:10:00Z</dcterms:created>
  <dcterms:modified xsi:type="dcterms:W3CDTF">2025-10-06T14:10:00Z</dcterms:modified>
</cp:coreProperties>
</file>