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0F2A" w14:textId="77777777" w:rsidR="008A07F5" w:rsidRDefault="00000000">
      <w:pPr>
        <w:widowControl/>
        <w:snapToGrid w:val="0"/>
        <w:spacing w:line="360" w:lineRule="exact"/>
        <w:jc w:val="both"/>
        <w:rPr>
          <w:rFonts w:ascii="標楷體" w:eastAsia="標楷體" w:hAnsi="標楷體"/>
          <w:b/>
          <w:w w:val="90"/>
          <w:shd w:val="clear" w:color="auto" w:fill="FFFFFF"/>
        </w:rPr>
      </w:pPr>
      <w:r>
        <w:rPr>
          <w:rFonts w:ascii="標楷體" w:eastAsia="標楷體" w:hAnsi="標楷體"/>
          <w:b/>
          <w:w w:val="90"/>
          <w:shd w:val="clear" w:color="auto" w:fill="FFFFFF"/>
        </w:rPr>
        <w:t>附件一</w:t>
      </w:r>
    </w:p>
    <w:p w14:paraId="50649B9F" w14:textId="77777777" w:rsidR="008A07F5" w:rsidRDefault="00000000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苗栗縣學生輔導諮商中心</w:t>
      </w:r>
    </w:p>
    <w:p w14:paraId="3EB2F9AE" w14:textId="77777777" w:rsidR="008A07F5" w:rsidRDefault="00000000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115年度置專業輔導人員(含偏遠地區學校)第2次甄選簡章報名表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451"/>
        <w:gridCol w:w="1152"/>
        <w:gridCol w:w="261"/>
        <w:gridCol w:w="202"/>
        <w:gridCol w:w="508"/>
        <w:gridCol w:w="1278"/>
        <w:gridCol w:w="147"/>
        <w:gridCol w:w="153"/>
        <w:gridCol w:w="701"/>
        <w:gridCol w:w="803"/>
        <w:gridCol w:w="675"/>
        <w:gridCol w:w="369"/>
        <w:gridCol w:w="451"/>
        <w:gridCol w:w="294"/>
        <w:gridCol w:w="1804"/>
      </w:tblGrid>
      <w:tr w:rsidR="008A07F5" w14:paraId="16D64880" w14:textId="77777777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156A8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6720D" w14:textId="77777777" w:rsidR="008A07F5" w:rsidRDefault="008A07F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242D9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B6EC7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□男□女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58A00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生日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C2DAA" w14:textId="77777777" w:rsidR="008A07F5" w:rsidRDefault="00000000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日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0C2C6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A6A6A6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color w:val="A6A6A6"/>
                <w:sz w:val="20"/>
                <w:szCs w:val="20"/>
              </w:rPr>
              <w:t>請黏貼最近6個月內</w:t>
            </w:r>
          </w:p>
          <w:p w14:paraId="33ED150D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A6A6A6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color w:val="A6A6A6"/>
                <w:sz w:val="20"/>
                <w:szCs w:val="20"/>
              </w:rPr>
              <w:t>2吋正面脫帽半身彩</w:t>
            </w:r>
          </w:p>
          <w:p w14:paraId="294D5583" w14:textId="77777777" w:rsidR="008A07F5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A6A6A6"/>
                <w:sz w:val="20"/>
                <w:szCs w:val="20"/>
              </w:rPr>
              <w:t>色照片</w:t>
            </w:r>
          </w:p>
        </w:tc>
      </w:tr>
      <w:tr w:rsidR="008A07F5" w14:paraId="10C8B9D2" w14:textId="77777777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81C09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通訊</w:t>
            </w:r>
          </w:p>
          <w:p w14:paraId="0D484E54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399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1A3D0" w14:textId="77777777" w:rsidR="008A07F5" w:rsidRDefault="000000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郵遞區號□□□</w:t>
            </w:r>
          </w:p>
          <w:p w14:paraId="36263E5A" w14:textId="77777777" w:rsidR="008A07F5" w:rsidRDefault="008A07F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2C9B9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5B71C5E7" w14:textId="77777777" w:rsidR="008A07F5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字  號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206F6" w14:textId="77777777" w:rsidR="008A07F5" w:rsidRDefault="008A07F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1CF40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27DA9835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D7285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9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F5239" w14:textId="77777777" w:rsidR="008A07F5" w:rsidRDefault="008A07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242EC" w14:textId="77777777" w:rsidR="008A07F5" w:rsidRDefault="00000000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 絡</w:t>
            </w:r>
          </w:p>
          <w:p w14:paraId="46BE5F6E" w14:textId="77777777" w:rsidR="008A07F5" w:rsidRDefault="00000000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 式</w:t>
            </w:r>
          </w:p>
        </w:tc>
        <w:tc>
          <w:tcPr>
            <w:tcW w:w="22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D701" w14:textId="77777777" w:rsidR="008A07F5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(H)</w:t>
            </w:r>
          </w:p>
          <w:p w14:paraId="47C80540" w14:textId="77777777" w:rsidR="008A07F5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(O)</w:t>
            </w:r>
          </w:p>
          <w:p w14:paraId="5F7E3174" w14:textId="77777777" w:rsidR="008A07F5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(手機)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C1ABE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22EA7143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DF10A" w14:textId="77777777" w:rsidR="008A07F5" w:rsidRDefault="00000000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</w:t>
            </w:r>
          </w:p>
          <w:p w14:paraId="19E4C090" w14:textId="77777777" w:rsidR="008A07F5" w:rsidRDefault="00000000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信箱</w:t>
            </w:r>
          </w:p>
        </w:tc>
        <w:tc>
          <w:tcPr>
            <w:tcW w:w="3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C0311" w14:textId="77777777" w:rsidR="008A07F5" w:rsidRDefault="008A07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E8A35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8BD70" w14:textId="77777777" w:rsidR="008A07F5" w:rsidRDefault="008A07F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855A5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7C3293A2" w14:textId="77777777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7D469" w14:textId="77777777" w:rsidR="008A07F5" w:rsidRDefault="00000000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報考</w:t>
            </w:r>
          </w:p>
          <w:p w14:paraId="226C750C" w14:textId="77777777" w:rsidR="008A07F5" w:rsidRDefault="00000000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92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309FA" w14:textId="77777777" w:rsidR="008A07F5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□諮商心理師　　　　□臨床心理師</w:t>
            </w:r>
          </w:p>
        </w:tc>
      </w:tr>
      <w:tr w:rsidR="008A07F5" w14:paraId="0079E032" w14:textId="77777777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6A98F" w14:textId="77777777" w:rsidR="008A07F5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證書名稱</w:t>
            </w:r>
          </w:p>
        </w:tc>
        <w:tc>
          <w:tcPr>
            <w:tcW w:w="2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3A899" w14:textId="77777777" w:rsidR="008A07F5" w:rsidRDefault="008A07F5">
            <w:pPr>
              <w:snapToGrid w:val="0"/>
              <w:spacing w:before="180" w:after="18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79A4C" w14:textId="77777777" w:rsidR="008A07F5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72F98" w14:textId="77777777" w:rsidR="008A07F5" w:rsidRDefault="008A07F5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A07F5" w14:paraId="5AD1E40E" w14:textId="77777777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A88F2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兼職</w:t>
            </w:r>
          </w:p>
          <w:p w14:paraId="6984A140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情形</w:t>
            </w:r>
          </w:p>
        </w:tc>
        <w:tc>
          <w:tcPr>
            <w:tcW w:w="92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B0ACA" w14:textId="77777777" w:rsidR="008A07F5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目前□無□有 兼任其他公職</w:t>
            </w:r>
          </w:p>
          <w:p w14:paraId="2E49A87F" w14:textId="77777777" w:rsidR="008A07F5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目前□無□有 兼任其他須領有相關執照/證照始得執業之業務</w:t>
            </w:r>
            <w:r>
              <w:rPr>
                <w:rFonts w:ascii="標楷體" w:eastAsia="標楷體" w:hAnsi="標楷體"/>
                <w:sz w:val="22"/>
                <w:szCs w:val="22"/>
              </w:rPr>
              <w:t>(請併述下方現職與經歷欄)</w:t>
            </w:r>
          </w:p>
        </w:tc>
      </w:tr>
      <w:tr w:rsidR="008A07F5" w14:paraId="42B8F09F" w14:textId="77777777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D7B6" w14:textId="77777777" w:rsidR="008A07F5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</w:t>
            </w:r>
          </w:p>
          <w:p w14:paraId="0A2E26CE" w14:textId="77777777" w:rsidR="008A07F5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歷</w:t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35D77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573A6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科　　系</w:t>
            </w: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283D7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組　　別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8B575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起迄年月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627FC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證號</w:t>
            </w:r>
          </w:p>
        </w:tc>
      </w:tr>
      <w:tr w:rsidR="008A07F5" w14:paraId="5950E63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3EA30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C18E3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3BA6C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381AC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2856B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51CDC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7C480E3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D5C20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3EBC7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8F4F5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A0F4E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9F4EF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6473E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698D89A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6DF3F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F70CA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EDCB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D5A9C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A1906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EA285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6940E764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B47D" w14:textId="77777777" w:rsidR="008A07F5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現職</w:t>
            </w:r>
          </w:p>
          <w:p w14:paraId="2EA72409" w14:textId="77777777" w:rsidR="008A07F5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與</w:t>
            </w:r>
          </w:p>
          <w:p w14:paraId="5D1E343A" w14:textId="77777777" w:rsidR="008A07F5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經歷</w:t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66F6E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服務單位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DD169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35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78C1F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工作項目內容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7F70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起訖日期</w:t>
            </w:r>
          </w:p>
        </w:tc>
      </w:tr>
      <w:tr w:rsidR="008A07F5" w14:paraId="1E2BF0B1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9E342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04574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52AF6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E0592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899AB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7B572B6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D794A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2CE31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D247E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D9E75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4E08D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62E90D1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918BC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6CA1F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501B2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EDC03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B2A78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7F1BECC4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820D8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0D11D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32CCA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A0066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E19AE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49839E9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7231F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B4948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73415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5FD2B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E37E7" w14:textId="77777777" w:rsidR="008A07F5" w:rsidRDefault="008A07F5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169D33F2" w14:textId="77777777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E27E" w14:textId="77777777" w:rsidR="008A07F5" w:rsidRDefault="00000000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考生</w:t>
            </w:r>
          </w:p>
          <w:p w14:paraId="0168DB3C" w14:textId="77777777" w:rsidR="008A07F5" w:rsidRDefault="00000000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簽章</w:t>
            </w:r>
          </w:p>
        </w:tc>
        <w:tc>
          <w:tcPr>
            <w:tcW w:w="9249" w:type="dxa"/>
            <w:gridSpan w:val="15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F5002" w14:textId="77777777" w:rsidR="008A07F5" w:rsidRDefault="00000000">
            <w:pPr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/>
                <w:color w:val="BFBFBF"/>
                <w:sz w:val="36"/>
                <w:szCs w:val="36"/>
              </w:rPr>
              <w:t>(務　必　簽　章)</w:t>
            </w:r>
          </w:p>
        </w:tc>
      </w:tr>
      <w:tr w:rsidR="008A07F5" w14:paraId="15900EE9" w14:textId="77777777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E9A61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資</w:t>
            </w:r>
          </w:p>
          <w:p w14:paraId="21D533B3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格</w:t>
            </w:r>
          </w:p>
          <w:p w14:paraId="0B2D1B8E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審</w:t>
            </w:r>
          </w:p>
          <w:p w14:paraId="5C86D749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查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DF2A9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序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3052E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報考文件(考生勿勾選，請考生依序裝訂)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A69A3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勾選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36755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考試委員蓋章</w:t>
            </w:r>
          </w:p>
        </w:tc>
      </w:tr>
      <w:tr w:rsidR="008A07F5" w14:paraId="338B1CCF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8AAD4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E6AF8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A91C7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報名表（含資格審查表）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71F11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F8341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01EF3BF4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CF83A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BD0C5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4C73E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國民身分證正反面影本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C7FC6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E9823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0CA509E4" w14:textId="777777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BACD2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1E26F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8AD9D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專業自評表(如附件二)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5274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CEDA1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4AA06BC5" w14:textId="777777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91F7C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99F9A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CC2B1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學校專業輔導工作理念(如附件三)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5E1F0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95B4D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0738B00B" w14:textId="777777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3365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76077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C869A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志願順序表(如附件四)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4A5D2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A6E5D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09539EBF" w14:textId="777777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649B3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6183D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CF8E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最高學歷畢業證書影本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32393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87F97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05BA90CB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DC586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F921B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4C2EA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成績單正本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6722E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537C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42D59755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17FEE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5B28B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F3340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專業證書影本</w:t>
            </w:r>
          </w:p>
          <w:p w14:paraId="131DCCEF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(○諮商心理師 ○臨床心理師)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BA684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010E9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74D3CE39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B65CF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D6615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1E9BA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書面資料（自傳、課程時數、計畫書、學經歷等文件）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063F5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76A3F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5BEE927B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B4AA7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BE2E0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B8F1B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同意書 (如附件五)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DCFA7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43980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4FCFDD8B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64E40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4D7B9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4B251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個人資料提供同意書(如附件六)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9ACA8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1A410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58CF6486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2EE44" w14:textId="77777777" w:rsidR="008A07F5" w:rsidRDefault="008A0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B9F8F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530B4" w14:textId="77777777" w:rsidR="008A07F5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其他文件</w:t>
            </w:r>
          </w:p>
          <w:p w14:paraId="427A37B1" w14:textId="77777777" w:rsidR="008A07F5" w:rsidRDefault="00000000">
            <w:pPr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(說明：　　　　　　　　　　　　　　　　　　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75405" w14:textId="77777777" w:rsidR="008A07F5" w:rsidRDefault="00000000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3209" w14:textId="77777777" w:rsidR="008A07F5" w:rsidRDefault="008A07F5">
            <w:pPr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7F5" w14:paraId="71C8E016" w14:textId="77777777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0600B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審查</w:t>
            </w:r>
          </w:p>
          <w:p w14:paraId="51814708" w14:textId="77777777" w:rsidR="008A07F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結果</w:t>
            </w:r>
          </w:p>
        </w:tc>
        <w:tc>
          <w:tcPr>
            <w:tcW w:w="92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EF138" w14:textId="77777777" w:rsidR="008A07F5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□符合報考資格　　　　□不符合報考資格</w:t>
            </w:r>
          </w:p>
        </w:tc>
      </w:tr>
      <w:tr w:rsidR="008A07F5" w14:paraId="1D27CE9E" w14:textId="77777777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997AA" w14:textId="77777777" w:rsidR="008A07F5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考試委員初核</w:t>
            </w:r>
          </w:p>
        </w:tc>
        <w:tc>
          <w:tcPr>
            <w:tcW w:w="2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C2F59" w14:textId="77777777" w:rsidR="008A07F5" w:rsidRDefault="008A07F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133F6" w14:textId="77777777" w:rsidR="008A07F5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教育處人員覆核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33AE8" w14:textId="77777777" w:rsidR="008A07F5" w:rsidRDefault="008A07F5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14:paraId="1B2E524D" w14:textId="77777777" w:rsidR="008A07F5" w:rsidRDefault="008A07F5">
      <w:pPr>
        <w:spacing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14:paraId="5B1811B6" w14:textId="77777777" w:rsidR="008A07F5" w:rsidRDefault="008A07F5">
      <w:pPr>
        <w:spacing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14:paraId="456C66BB" w14:textId="77777777" w:rsidR="008A07F5" w:rsidRDefault="008A07F5">
      <w:pPr>
        <w:spacing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14:paraId="6AADF82F" w14:textId="77777777" w:rsidR="008A07F5" w:rsidRDefault="008A07F5">
      <w:pPr>
        <w:spacing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14:paraId="2F1724A0" w14:textId="77777777" w:rsidR="008A07F5" w:rsidRDefault="008A07F5">
      <w:pPr>
        <w:spacing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14:paraId="25E4EA24" w14:textId="77777777" w:rsidR="008A07F5" w:rsidRDefault="00000000">
      <w:pPr>
        <w:widowControl/>
        <w:snapToGrid w:val="0"/>
        <w:rPr>
          <w:rFonts w:ascii="標楷體" w:eastAsia="標楷體" w:hAnsi="標楷體"/>
          <w:b/>
          <w:w w:val="90"/>
          <w:shd w:val="clear" w:color="auto" w:fill="FFFFFF"/>
        </w:rPr>
      </w:pPr>
      <w:r>
        <w:rPr>
          <w:rFonts w:ascii="標楷體" w:eastAsia="標楷體" w:hAnsi="標楷體"/>
          <w:b/>
          <w:w w:val="90"/>
          <w:shd w:val="clear" w:color="auto" w:fill="FFFFFF"/>
        </w:rPr>
        <w:t>附件二</w:t>
      </w:r>
    </w:p>
    <w:p w14:paraId="59F71CA7" w14:textId="77777777" w:rsidR="008A07F5" w:rsidRDefault="00000000">
      <w:pPr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>
        <w:rPr>
          <w:rFonts w:ascii="標楷體" w:eastAsia="標楷體" w:hAnsi="標楷體" w:cs="標楷體"/>
          <w:b/>
          <w:bCs/>
          <w:sz w:val="36"/>
          <w:szCs w:val="28"/>
        </w:rPr>
        <w:t>苗栗縣學生輔導諮商中心</w:t>
      </w:r>
    </w:p>
    <w:p w14:paraId="781307A2" w14:textId="77777777" w:rsidR="008A07F5" w:rsidRDefault="00000000">
      <w:pPr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>
        <w:rPr>
          <w:rFonts w:ascii="標楷體" w:eastAsia="標楷體" w:hAnsi="標楷體" w:cs="標楷體"/>
          <w:b/>
          <w:bCs/>
          <w:sz w:val="34"/>
          <w:szCs w:val="34"/>
        </w:rPr>
        <w:t>115年度置專業輔導人員(含偏遠地區學校)第2次甄選</w:t>
      </w:r>
    </w:p>
    <w:p w14:paraId="0D18D14F" w14:textId="77777777" w:rsidR="008A07F5" w:rsidRDefault="00000000">
      <w:pPr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>
        <w:rPr>
          <w:rFonts w:ascii="標楷體" w:eastAsia="標楷體" w:hAnsi="標楷體" w:cs="標楷體"/>
          <w:b/>
          <w:bCs/>
          <w:sz w:val="36"/>
          <w:szCs w:val="28"/>
        </w:rPr>
        <w:t>專業自評表</w:t>
      </w:r>
    </w:p>
    <w:p w14:paraId="0C227621" w14:textId="77777777" w:rsidR="008A07F5" w:rsidRDefault="00000000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填表說明：</w:t>
      </w:r>
    </w:p>
    <w:p w14:paraId="211A8CD5" w14:textId="77777777" w:rsidR="008A07F5" w:rsidRDefault="00000000">
      <w:pPr>
        <w:spacing w:line="500" w:lineRule="exact"/>
        <w:jc w:val="both"/>
      </w:pPr>
      <w:r>
        <w:rPr>
          <w:rFonts w:eastAsia="標楷體"/>
          <w:color w:val="000000"/>
          <w:sz w:val="28"/>
          <w:szCs w:val="28"/>
        </w:rPr>
        <w:t>請在下列的項目中，以</w:t>
      </w:r>
      <w:r>
        <w:rPr>
          <w:rFonts w:eastAsia="標楷體"/>
          <w:color w:val="000000"/>
          <w:sz w:val="28"/>
          <w:szCs w:val="28"/>
        </w:rPr>
        <w:t>1-10</w:t>
      </w:r>
      <w:r>
        <w:rPr>
          <w:rFonts w:eastAsia="標楷體"/>
          <w:color w:val="000000"/>
          <w:sz w:val="28"/>
          <w:szCs w:val="28"/>
        </w:rPr>
        <w:t>分表示您自評的專業工作程度或個人狀態，</w:t>
      </w:r>
      <w:r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/>
          <w:color w:val="000000"/>
          <w:sz w:val="28"/>
          <w:szCs w:val="28"/>
        </w:rPr>
        <w:t>分表示完全能勝任，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分表示完全無法勝任，依此類推，並依項目概述自我狀態，謝謝！</w:t>
      </w:r>
    </w:p>
    <w:tbl>
      <w:tblPr>
        <w:tblW w:w="105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1701"/>
        <w:gridCol w:w="5065"/>
      </w:tblGrid>
      <w:tr w:rsidR="008A07F5" w14:paraId="2C2F62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98DBD" w14:textId="77777777" w:rsidR="008A07F5" w:rsidRDefault="00000000">
            <w:pPr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F54A4" w14:textId="77777777" w:rsidR="008A07F5" w:rsidRDefault="00000000">
            <w:pPr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EEE45" w14:textId="77777777" w:rsidR="008A07F5" w:rsidRDefault="00000000">
            <w:pPr>
              <w:snapToGrid w:val="0"/>
              <w:spacing w:line="5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自評分數</w:t>
            </w:r>
          </w:p>
          <w:p w14:paraId="60C7ACF9" w14:textId="77777777" w:rsidR="008A07F5" w:rsidRDefault="00000000">
            <w:pPr>
              <w:snapToGrid w:val="0"/>
              <w:spacing w:line="5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1-10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3B97A" w14:textId="77777777" w:rsidR="008A07F5" w:rsidRDefault="00000000">
            <w:pPr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概述自我狀態</w:t>
            </w:r>
          </w:p>
        </w:tc>
      </w:tr>
      <w:tr w:rsidR="008A07F5" w14:paraId="42C82D35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61E8F" w14:textId="77777777" w:rsidR="008A07F5" w:rsidRDefault="00000000">
            <w:pPr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彈性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F0EFF" w14:textId="77777777" w:rsidR="008A07F5" w:rsidRDefault="00000000">
            <w:pPr>
              <w:snapToGrid w:val="0"/>
              <w:spacing w:before="90" w:after="90"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工作及與人合作上能接受變動，彈性因應。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F0535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7A169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A07F5" w14:paraId="7D9E11A1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B31F5" w14:textId="77777777" w:rsidR="008A07F5" w:rsidRDefault="00000000">
            <w:pPr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正直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84677" w14:textId="77777777" w:rsidR="008A07F5" w:rsidRDefault="00000000">
            <w:pPr>
              <w:snapToGrid w:val="0"/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能遵守工作倫理並秉持專業品格，確保個案福祉及維護中心效能。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4217D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5A595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A07F5" w14:paraId="74F7FAFE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38C9" w14:textId="77777777" w:rsidR="008A07F5" w:rsidRDefault="00000000">
            <w:pPr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覺察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A550D" w14:textId="77777777" w:rsidR="008A07F5" w:rsidRDefault="00000000">
            <w:pPr>
              <w:snapToGrid w:val="0"/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清楚個人信念及優劣勢，並能理解其如何影響輔導工作。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DD25A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B9FA3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A07F5" w14:paraId="5CE553F9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4C6C0" w14:textId="77777777" w:rsidR="008A07F5" w:rsidRDefault="00000000">
            <w:pPr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穩定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9A3EA" w14:textId="77777777" w:rsidR="008A07F5" w:rsidRDefault="00000000">
            <w:pPr>
              <w:snapToGrid w:val="0"/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能因應壓力及挫折，在工作上精確執行及主動解決問題。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244FD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D76DA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A07F5" w14:paraId="1346B825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35BEF" w14:textId="77777777" w:rsidR="008A07F5" w:rsidRDefault="00000000">
            <w:pPr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同理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ACFEB" w14:textId="77777777" w:rsidR="008A07F5" w:rsidRDefault="00000000">
            <w:pPr>
              <w:snapToGrid w:val="0"/>
              <w:spacing w:line="500" w:lineRule="exact"/>
              <w:ind w:hanging="2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尊重差異、欣賞多元，以真誠及同理的態度對待人事物。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73A05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9AEE0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A07F5" w14:paraId="28C1924C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32515" w14:textId="77777777" w:rsidR="008A07F5" w:rsidRDefault="00000000">
            <w:pPr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開放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24E9A" w14:textId="77777777" w:rsidR="008A07F5" w:rsidRDefault="00000000">
            <w:pPr>
              <w:snapToGrid w:val="0"/>
              <w:spacing w:line="500" w:lineRule="exact"/>
              <w:ind w:left="-2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面對不同想法的調和與開放態度，主動促進專業工作自我成長。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E37B8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C7C84" w14:textId="77777777" w:rsidR="008A07F5" w:rsidRDefault="008A07F5">
            <w:pPr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251625E2" w14:textId="77777777" w:rsidR="008A07F5" w:rsidRDefault="008A07F5">
      <w:pPr>
        <w:tabs>
          <w:tab w:val="left" w:pos="480"/>
        </w:tabs>
        <w:spacing w:before="90" w:after="90" w:line="44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5DB81263" w14:textId="77777777" w:rsidR="008A07F5" w:rsidRDefault="00000000">
      <w:pPr>
        <w:widowControl/>
        <w:snapToGrid w:val="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填表說明:</w:t>
      </w:r>
    </w:p>
    <w:p w14:paraId="79A63E26" w14:textId="77777777" w:rsidR="008A07F5" w:rsidRDefault="00000000">
      <w:pPr>
        <w:widowControl/>
        <w:snapToGrid w:val="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請在上列的項目中，以1-10分表示您自評的勝任程度或個人狀態，10分表示非常勝任，依此類推，謝謝！</w:t>
      </w:r>
    </w:p>
    <w:p w14:paraId="79AB1E01" w14:textId="77777777" w:rsidR="008A07F5" w:rsidRDefault="008A07F5">
      <w:pPr>
        <w:widowControl/>
        <w:snapToGrid w:val="0"/>
        <w:rPr>
          <w:rFonts w:ascii="標楷體" w:eastAsia="標楷體" w:hAnsi="標楷體" w:cs="標楷體"/>
          <w:sz w:val="20"/>
          <w:szCs w:val="20"/>
        </w:rPr>
      </w:pPr>
    </w:p>
    <w:p w14:paraId="34AB0347" w14:textId="77777777" w:rsidR="008A07F5" w:rsidRDefault="00000000">
      <w:pPr>
        <w:widowControl/>
        <w:snapToGrid w:val="0"/>
        <w:rPr>
          <w:rFonts w:ascii="標楷體" w:eastAsia="標楷體" w:hAnsi="標楷體"/>
          <w:b/>
          <w:w w:val="90"/>
          <w:shd w:val="clear" w:color="auto" w:fill="FFFFFF"/>
        </w:rPr>
      </w:pPr>
      <w:r>
        <w:rPr>
          <w:rFonts w:ascii="標楷體" w:eastAsia="標楷體" w:hAnsi="標楷體"/>
          <w:b/>
          <w:w w:val="90"/>
          <w:shd w:val="clear" w:color="auto" w:fill="FFFFFF"/>
        </w:rPr>
        <w:t>附件三</w:t>
      </w:r>
    </w:p>
    <w:p w14:paraId="1FA97876" w14:textId="77777777" w:rsidR="008A07F5" w:rsidRDefault="00000000">
      <w:pPr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>
        <w:rPr>
          <w:rFonts w:ascii="標楷體" w:eastAsia="標楷體" w:hAnsi="標楷體" w:cs="標楷體"/>
          <w:b/>
          <w:bCs/>
          <w:sz w:val="36"/>
          <w:szCs w:val="28"/>
        </w:rPr>
        <w:t>苗栗縣學生輔導諮商中心</w:t>
      </w:r>
    </w:p>
    <w:p w14:paraId="437F0D26" w14:textId="77777777" w:rsidR="008A07F5" w:rsidRDefault="00000000">
      <w:pPr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>
        <w:rPr>
          <w:rFonts w:ascii="標楷體" w:eastAsia="標楷體" w:hAnsi="標楷體" w:cs="標楷體"/>
          <w:b/>
          <w:bCs/>
          <w:sz w:val="34"/>
          <w:szCs w:val="34"/>
        </w:rPr>
        <w:t>115年度置專業輔導人員(含偏遠地區學校)第2次甄選</w:t>
      </w:r>
    </w:p>
    <w:p w14:paraId="7C28532D" w14:textId="77777777" w:rsidR="008A07F5" w:rsidRDefault="00000000">
      <w:pPr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>
        <w:rPr>
          <w:rFonts w:ascii="標楷體" w:eastAsia="標楷體" w:hAnsi="標楷體" w:cs="標楷體"/>
          <w:b/>
          <w:bCs/>
          <w:sz w:val="36"/>
          <w:szCs w:val="28"/>
        </w:rPr>
        <w:t>學校專業輔導工作理念</w:t>
      </w:r>
    </w:p>
    <w:p w14:paraId="320BE686" w14:textId="77777777" w:rsidR="008A07F5" w:rsidRDefault="00000000">
      <w:pPr>
        <w:tabs>
          <w:tab w:val="left" w:pos="480"/>
        </w:tabs>
        <w:spacing w:line="5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一、從事專業輔導工作曾經遭遇的困難有那些？後來如何克服或解決？</w:t>
      </w:r>
    </w:p>
    <w:p w14:paraId="0D978237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086B422A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15D5F1FE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4BB1619C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6EFA6A52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17CDC507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4C0C4D1F" w14:textId="77777777" w:rsidR="008A07F5" w:rsidRDefault="00000000">
      <w:pPr>
        <w:tabs>
          <w:tab w:val="left" w:pos="480"/>
        </w:tabs>
        <w:spacing w:line="5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二、要投入學校專業輔導工作，目前所具有的優勢與不足分別為何？</w:t>
      </w:r>
    </w:p>
    <w:p w14:paraId="0EF78537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48BE587C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49556E27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6D6FB797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71E30B7F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2E3CF9DA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7449FDA1" w14:textId="77777777" w:rsidR="008A07F5" w:rsidRDefault="00000000">
      <w:pPr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三、對於從事學校專業輔導工作的期待為何？</w:t>
      </w:r>
    </w:p>
    <w:p w14:paraId="5593F6BC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</w:p>
    <w:p w14:paraId="286D5DD8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</w:p>
    <w:p w14:paraId="06B5EF41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</w:p>
    <w:p w14:paraId="0CA8448B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</w:p>
    <w:p w14:paraId="2E5A3741" w14:textId="77777777" w:rsidR="008A07F5" w:rsidRDefault="008A07F5">
      <w:pPr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</w:p>
    <w:p w14:paraId="56067946" w14:textId="77777777" w:rsidR="008A07F5" w:rsidRDefault="008A07F5">
      <w:pPr>
        <w:pageBreakBefore/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51676944" w14:textId="77777777" w:rsidR="008A07F5" w:rsidRDefault="00000000">
      <w:pPr>
        <w:widowControl/>
        <w:snapToGrid w:val="0"/>
        <w:rPr>
          <w:rFonts w:ascii="標楷體" w:eastAsia="標楷體" w:hAnsi="標楷體"/>
          <w:b/>
          <w:w w:val="90"/>
          <w:shd w:val="clear" w:color="auto" w:fill="FFFFFF"/>
        </w:rPr>
      </w:pPr>
      <w:r>
        <w:rPr>
          <w:rFonts w:ascii="標楷體" w:eastAsia="標楷體" w:hAnsi="標楷體"/>
          <w:b/>
          <w:w w:val="90"/>
          <w:shd w:val="clear" w:color="auto" w:fill="FFFFFF"/>
        </w:rPr>
        <w:t>附件四</w:t>
      </w:r>
    </w:p>
    <w:p w14:paraId="073E32B1" w14:textId="77777777" w:rsidR="008A07F5" w:rsidRDefault="00000000">
      <w:pPr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>
        <w:rPr>
          <w:rFonts w:ascii="標楷體" w:eastAsia="標楷體" w:hAnsi="標楷體" w:cs="標楷體"/>
          <w:b/>
          <w:bCs/>
          <w:sz w:val="36"/>
          <w:szCs w:val="28"/>
        </w:rPr>
        <w:t>苗栗縣學生輔導諮商中心</w:t>
      </w:r>
    </w:p>
    <w:p w14:paraId="782B73BC" w14:textId="77777777" w:rsidR="008A07F5" w:rsidRDefault="00000000">
      <w:pPr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>
        <w:rPr>
          <w:rFonts w:ascii="標楷體" w:eastAsia="標楷體" w:hAnsi="標楷體" w:cs="標楷體"/>
          <w:b/>
          <w:bCs/>
          <w:sz w:val="34"/>
          <w:szCs w:val="34"/>
        </w:rPr>
        <w:t>115年度置專業輔導人員(含偏遠地區學校)第2次甄選</w:t>
      </w:r>
    </w:p>
    <w:p w14:paraId="3603DF6B" w14:textId="77777777" w:rsidR="008A07F5" w:rsidRDefault="00000000">
      <w:pPr>
        <w:tabs>
          <w:tab w:val="left" w:pos="480"/>
        </w:tabs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志願順序表</w:t>
      </w:r>
    </w:p>
    <w:p w14:paraId="4D9EE9E8" w14:textId="77777777" w:rsidR="008A07F5" w:rsidRDefault="00000000">
      <w:pPr>
        <w:spacing w:before="90" w:after="90" w:line="560" w:lineRule="exact"/>
        <w:ind w:left="1400" w:hanging="140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填表說明：請依報考類別填寫志願序，本次甄選依考試總成績之高低優先選擇服務之駐區學校。</w:t>
      </w:r>
    </w:p>
    <w:p w14:paraId="6480418B" w14:textId="77777777" w:rsidR="008A07F5" w:rsidRDefault="00000000">
      <w:pPr>
        <w:spacing w:before="360" w:line="400" w:lineRule="exact"/>
        <w:rPr>
          <w:rFonts w:ascii="標楷體" w:eastAsia="標楷體" w:hAnsi="標楷體"/>
          <w:sz w:val="36"/>
          <w:szCs w:val="36"/>
        </w:rPr>
      </w:pPr>
      <w:bookmarkStart w:id="0" w:name="_Hlk199325030"/>
      <w:r>
        <w:rPr>
          <w:rFonts w:ascii="標楷體" w:eastAsia="標楷體" w:hAnsi="標楷體"/>
          <w:sz w:val="36"/>
          <w:szCs w:val="36"/>
        </w:rPr>
        <w:t>類別A：心理師組</w:t>
      </w:r>
    </w:p>
    <w:tbl>
      <w:tblPr>
        <w:tblW w:w="98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2968"/>
        <w:gridCol w:w="3422"/>
        <w:gridCol w:w="2514"/>
      </w:tblGrid>
      <w:tr w:rsidR="008A07F5" w14:paraId="2D4A1A09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70A7" w14:textId="77777777" w:rsidR="008A07F5" w:rsidRDefault="00000000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b/>
              </w:rPr>
            </w:pPr>
            <w:bookmarkStart w:id="1" w:name="_Hlk205280577"/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7383" w14:textId="77777777" w:rsidR="008A07F5" w:rsidRDefault="00000000">
            <w:pPr>
              <w:widowControl/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2EF4" w14:textId="77777777" w:rsidR="008A07F5" w:rsidRDefault="0000000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服務區域/駐點辦公室</w:t>
            </w:r>
          </w:p>
          <w:p w14:paraId="183AE943" w14:textId="77777777" w:rsidR="008A07F5" w:rsidRDefault="0000000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(暫定)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5FAC" w14:textId="77777777" w:rsidR="008A07F5" w:rsidRDefault="00000000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志願順序</w:t>
            </w:r>
          </w:p>
        </w:tc>
      </w:tr>
      <w:tr w:rsidR="008A07F5" w14:paraId="40D13472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88DD" w14:textId="77777777" w:rsidR="008A07F5" w:rsidRDefault="00000000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459A" w14:textId="77777777" w:rsidR="008A07F5" w:rsidRDefault="0000000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EB15" w14:textId="77777777" w:rsidR="008A07F5" w:rsidRDefault="00000000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苗栗縣全縣服務並駐點於苗栗市巨蛋體育場-南門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38B5" w14:textId="77777777" w:rsidR="008A07F5" w:rsidRDefault="008A07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A07F5" w14:paraId="20FC7445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D833" w14:textId="77777777" w:rsidR="008A07F5" w:rsidRDefault="00000000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EDC1" w14:textId="77777777" w:rsidR="008A07F5" w:rsidRDefault="0000000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4B4B0" w14:textId="77777777" w:rsidR="008A07F5" w:rsidRDefault="00000000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苗栗縣全縣服務並駐點於苗栗市巨蛋體育場-南門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D140" w14:textId="77777777" w:rsidR="008A07F5" w:rsidRDefault="008A07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A07F5" w14:paraId="439827F9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43D3" w14:textId="77777777" w:rsidR="008A07F5" w:rsidRDefault="00000000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B771" w14:textId="77777777" w:rsidR="008A07F5" w:rsidRDefault="0000000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2FF6" w14:textId="77777777" w:rsidR="008A07F5" w:rsidRDefault="00000000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銅鑼鄉服務並駐點於苗栗市巨蛋體育場-南門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B5E7" w14:textId="77777777" w:rsidR="008A07F5" w:rsidRDefault="008A07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A07F5" w14:paraId="37586D90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591E" w14:textId="77777777" w:rsidR="008A07F5" w:rsidRDefault="00000000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AFAF" w14:textId="77777777" w:rsidR="008A07F5" w:rsidRDefault="0000000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B9F9" w14:textId="77777777" w:rsidR="008A07F5" w:rsidRDefault="00000000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三灣鄉服務並駐校於頭份市蟠桃國民小學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406C" w14:textId="77777777" w:rsidR="008A07F5" w:rsidRDefault="008A07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A07F5" w14:paraId="357685C5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10BE" w14:textId="77777777" w:rsidR="008A07F5" w:rsidRDefault="00000000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244A" w14:textId="77777777" w:rsidR="008A07F5" w:rsidRDefault="0000000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E780" w14:textId="77777777" w:rsidR="008A07F5" w:rsidRDefault="00000000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大湖鄉服務並駐校於公館鄉開礦國民小學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F150" w14:textId="77777777" w:rsidR="008A07F5" w:rsidRDefault="008A07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A07F5" w14:paraId="3687EED0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AC36" w14:textId="77777777" w:rsidR="008A07F5" w:rsidRDefault="00000000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5EB1" w14:textId="77777777" w:rsidR="008A07F5" w:rsidRDefault="0000000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ACA7" w14:textId="77777777" w:rsidR="008A07F5" w:rsidRDefault="00000000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獅潭鄉服務並駐校於公館鄉開礦國民小學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6625A" w14:textId="77777777" w:rsidR="008A07F5" w:rsidRDefault="008A07F5">
            <w:pPr>
              <w:spacing w:before="18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bookmarkEnd w:id="0"/>
      <w:bookmarkEnd w:id="1"/>
    </w:tbl>
    <w:p w14:paraId="17E16C6B" w14:textId="77777777" w:rsidR="008A07F5" w:rsidRDefault="008A07F5">
      <w:pPr>
        <w:spacing w:before="180" w:line="400" w:lineRule="exact"/>
        <w:rPr>
          <w:rFonts w:ascii="標楷體" w:eastAsia="標楷體" w:hAnsi="標楷體"/>
        </w:rPr>
      </w:pPr>
    </w:p>
    <w:p w14:paraId="3E0909F5" w14:textId="77777777" w:rsidR="008A07F5" w:rsidRDefault="008A07F5">
      <w:pPr>
        <w:spacing w:before="180" w:line="400" w:lineRule="exact"/>
        <w:rPr>
          <w:rFonts w:ascii="標楷體" w:eastAsia="標楷體" w:hAnsi="標楷體"/>
        </w:rPr>
      </w:pPr>
    </w:p>
    <w:p w14:paraId="7BCFC19C" w14:textId="77777777" w:rsidR="008A07F5" w:rsidRDefault="00000000">
      <w:pPr>
        <w:spacing w:before="180" w:line="400" w:lineRule="exact"/>
        <w:ind w:firstLine="5370"/>
      </w:pPr>
      <w:r>
        <w:rPr>
          <w:rFonts w:ascii="標楷體" w:eastAsia="標楷體" w:hAnsi="標楷體"/>
          <w:w w:val="105"/>
          <w:sz w:val="32"/>
        </w:rPr>
        <w:t>填表人：</w:t>
      </w:r>
      <w:r>
        <w:rPr>
          <w:rFonts w:ascii="標楷體" w:eastAsia="標楷體" w:hAnsi="標楷體"/>
          <w:w w:val="105"/>
          <w:sz w:val="32"/>
          <w:u w:val="single"/>
        </w:rPr>
        <w:t xml:space="preserve">                   </w:t>
      </w:r>
    </w:p>
    <w:p w14:paraId="6C43740E" w14:textId="77777777" w:rsidR="008A07F5" w:rsidRDefault="008A07F5">
      <w:pPr>
        <w:ind w:left="4800"/>
        <w:rPr>
          <w:rFonts w:ascii="標楷體" w:eastAsia="標楷體" w:hAnsi="標楷體"/>
          <w:w w:val="105"/>
          <w:sz w:val="32"/>
          <w:u w:val="single"/>
        </w:rPr>
      </w:pPr>
    </w:p>
    <w:p w14:paraId="72C83CFC" w14:textId="77777777" w:rsidR="008A07F5" w:rsidRDefault="008A07F5">
      <w:pPr>
        <w:ind w:left="4800"/>
        <w:rPr>
          <w:rFonts w:ascii="標楷體" w:eastAsia="標楷體" w:hAnsi="標楷體"/>
          <w:w w:val="105"/>
          <w:sz w:val="32"/>
        </w:rPr>
      </w:pPr>
    </w:p>
    <w:p w14:paraId="06D89227" w14:textId="77777777" w:rsidR="008A07F5" w:rsidRDefault="008A07F5">
      <w:pPr>
        <w:ind w:left="4800"/>
        <w:rPr>
          <w:rFonts w:ascii="標楷體" w:eastAsia="標楷體" w:hAnsi="標楷體"/>
          <w:w w:val="105"/>
          <w:sz w:val="32"/>
        </w:rPr>
      </w:pPr>
    </w:p>
    <w:p w14:paraId="3D6B865C" w14:textId="77777777" w:rsidR="008A07F5" w:rsidRDefault="008A07F5">
      <w:pPr>
        <w:ind w:left="4800"/>
        <w:rPr>
          <w:rFonts w:ascii="標楷體" w:eastAsia="標楷體" w:hAnsi="標楷體"/>
          <w:w w:val="105"/>
          <w:sz w:val="32"/>
        </w:rPr>
      </w:pPr>
    </w:p>
    <w:p w14:paraId="610E46FE" w14:textId="77777777" w:rsidR="008A07F5" w:rsidRDefault="008A07F5">
      <w:pPr>
        <w:ind w:left="4800"/>
        <w:rPr>
          <w:rFonts w:ascii="標楷體" w:eastAsia="標楷體" w:hAnsi="標楷體"/>
          <w:w w:val="105"/>
          <w:sz w:val="32"/>
        </w:rPr>
      </w:pPr>
    </w:p>
    <w:p w14:paraId="7BC67ABA" w14:textId="77777777" w:rsidR="008A07F5" w:rsidRDefault="00000000">
      <w:pPr>
        <w:widowControl/>
        <w:snapToGrid w:val="0"/>
        <w:rPr>
          <w:rFonts w:ascii="標楷體" w:eastAsia="標楷體" w:hAnsi="標楷體"/>
          <w:b/>
          <w:w w:val="90"/>
          <w:shd w:val="clear" w:color="auto" w:fill="FFFFFF"/>
        </w:rPr>
      </w:pPr>
      <w:r>
        <w:rPr>
          <w:rFonts w:ascii="標楷體" w:eastAsia="標楷體" w:hAnsi="標楷體"/>
          <w:b/>
          <w:w w:val="90"/>
          <w:shd w:val="clear" w:color="auto" w:fill="FFFFFF"/>
        </w:rPr>
        <w:t>附件五</w:t>
      </w:r>
    </w:p>
    <w:p w14:paraId="085F2676" w14:textId="77777777" w:rsidR="008A07F5" w:rsidRDefault="00000000">
      <w:pPr>
        <w:spacing w:line="560" w:lineRule="exact"/>
        <w:ind w:right="-154"/>
        <w:jc w:val="center"/>
        <w:rPr>
          <w:rFonts w:eastAsia="標楷體"/>
          <w:sz w:val="44"/>
        </w:rPr>
      </w:pPr>
      <w:r>
        <w:rPr>
          <w:rFonts w:eastAsia="標楷體"/>
          <w:sz w:val="44"/>
        </w:rPr>
        <w:t>同意書</w:t>
      </w:r>
    </w:p>
    <w:p w14:paraId="45533E21" w14:textId="77777777" w:rsidR="008A07F5" w:rsidRDefault="00000000">
      <w:pPr>
        <w:spacing w:line="640" w:lineRule="exact"/>
        <w:ind w:left="720" w:hanging="720"/>
      </w:pPr>
      <w:r>
        <w:rPr>
          <w:rFonts w:eastAsia="標楷體"/>
          <w:sz w:val="36"/>
        </w:rPr>
        <w:t>一、本人（</w:t>
      </w:r>
      <w:r>
        <w:rPr>
          <w:rFonts w:eastAsia="標楷體"/>
          <w:sz w:val="36"/>
          <w:u w:val="single"/>
        </w:rPr>
        <w:t xml:space="preserve">         </w:t>
      </w:r>
      <w:r>
        <w:rPr>
          <w:rFonts w:eastAsia="標楷體"/>
          <w:sz w:val="36"/>
        </w:rPr>
        <w:t>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日生，國民身分證統一編號：</w:t>
      </w:r>
      <w:r>
        <w:rPr>
          <w:rFonts w:eastAsia="標楷體"/>
          <w:sz w:val="36"/>
          <w:u w:val="single"/>
        </w:rPr>
        <w:t xml:space="preserve">       </w:t>
      </w:r>
      <w:r>
        <w:rPr>
          <w:rFonts w:eastAsia="標楷體"/>
          <w:sz w:val="36"/>
          <w:u w:val="single"/>
        </w:rPr>
        <w:t xml:space="preserve">　</w:t>
      </w:r>
      <w:r>
        <w:rPr>
          <w:rFonts w:eastAsia="標楷體"/>
          <w:sz w:val="36"/>
          <w:u w:val="single"/>
        </w:rPr>
        <w:t xml:space="preserve">   </w:t>
      </w:r>
      <w:r>
        <w:rPr>
          <w:rFonts w:eastAsia="標楷體"/>
          <w:sz w:val="36"/>
        </w:rPr>
        <w:t>）為應徵</w:t>
      </w:r>
      <w:r>
        <w:rPr>
          <w:rFonts w:ascii="標楷體" w:eastAsia="標楷體" w:hAnsi="標楷體"/>
          <w:b/>
          <w:sz w:val="36"/>
          <w:szCs w:val="36"/>
        </w:rPr>
        <w:t>苗栗縣學生輔導諮商中心115年度置專業輔導人員(含偏遠地區學校)第2次甄選</w:t>
      </w:r>
      <w:r>
        <w:rPr>
          <w:rFonts w:eastAsia="標楷體"/>
          <w:sz w:val="36"/>
        </w:rPr>
        <w:t>所需，同意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貴府申請查閱本人有無性侵害犯罪登記檔案資料。</w:t>
      </w:r>
    </w:p>
    <w:p w14:paraId="258359D9" w14:textId="77777777" w:rsidR="008A07F5" w:rsidRDefault="00000000">
      <w:pPr>
        <w:spacing w:line="640" w:lineRule="exact"/>
        <w:ind w:left="720" w:hanging="720"/>
      </w:pPr>
      <w:r>
        <w:rPr>
          <w:rFonts w:eastAsia="標楷體"/>
          <w:sz w:val="36"/>
        </w:rPr>
        <w:t>二、本人參加</w:t>
      </w:r>
      <w:r>
        <w:rPr>
          <w:rFonts w:ascii="標楷體" w:eastAsia="標楷體" w:hAnsi="標楷體"/>
          <w:b/>
          <w:sz w:val="36"/>
          <w:szCs w:val="36"/>
        </w:rPr>
        <w:t>苗栗縣學生輔導諮商中心115年度置專業輔導人員(含偏遠地區學校)第2次甄選</w:t>
      </w:r>
      <w:r>
        <w:rPr>
          <w:rFonts w:eastAsia="標楷體"/>
          <w:sz w:val="36"/>
        </w:rPr>
        <w:t>，倘應試結果獲錄取，同意苗栗縣政府教育處將本人姓名公告於錄取榜單，並公開於該處網站。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適用個人資料保護法第</w:t>
      </w:r>
      <w:r>
        <w:rPr>
          <w:rFonts w:eastAsia="標楷體"/>
          <w:sz w:val="28"/>
          <w:szCs w:val="28"/>
        </w:rPr>
        <w:t>15</w:t>
      </w:r>
      <w:r>
        <w:rPr>
          <w:rFonts w:eastAsia="標楷體"/>
          <w:sz w:val="28"/>
          <w:szCs w:val="28"/>
        </w:rPr>
        <w:t>條</w:t>
      </w:r>
      <w:r>
        <w:rPr>
          <w:rFonts w:eastAsia="標楷體"/>
          <w:sz w:val="28"/>
          <w:szCs w:val="28"/>
        </w:rPr>
        <w:t>)</w:t>
      </w:r>
    </w:p>
    <w:p w14:paraId="3B1A95DA" w14:textId="77777777" w:rsidR="008A07F5" w:rsidRDefault="008A07F5">
      <w:pPr>
        <w:spacing w:line="560" w:lineRule="exact"/>
        <w:rPr>
          <w:rFonts w:eastAsia="標楷體"/>
          <w:sz w:val="36"/>
        </w:rPr>
      </w:pPr>
    </w:p>
    <w:p w14:paraId="05F392A2" w14:textId="77777777" w:rsidR="008A07F5" w:rsidRDefault="008A07F5">
      <w:pPr>
        <w:spacing w:line="560" w:lineRule="exact"/>
        <w:rPr>
          <w:rFonts w:eastAsia="標楷體"/>
          <w:sz w:val="36"/>
        </w:rPr>
      </w:pPr>
    </w:p>
    <w:p w14:paraId="6C4CFA6F" w14:textId="77777777" w:rsidR="008A07F5" w:rsidRDefault="00000000">
      <w:pPr>
        <w:spacing w:line="560" w:lineRule="exact"/>
        <w:ind w:firstLine="720"/>
        <w:rPr>
          <w:rFonts w:eastAsia="標楷體"/>
          <w:sz w:val="36"/>
        </w:rPr>
      </w:pPr>
      <w:r>
        <w:rPr>
          <w:rFonts w:eastAsia="標楷體"/>
          <w:sz w:val="36"/>
        </w:rPr>
        <w:t>此致</w:t>
      </w:r>
    </w:p>
    <w:p w14:paraId="60306D42" w14:textId="77777777" w:rsidR="008A07F5" w:rsidRDefault="00000000">
      <w:pPr>
        <w:spacing w:line="560" w:lineRule="exact"/>
        <w:rPr>
          <w:rFonts w:eastAsia="標楷體"/>
          <w:sz w:val="36"/>
        </w:rPr>
      </w:pPr>
      <w:r>
        <w:rPr>
          <w:rFonts w:eastAsia="標楷體"/>
          <w:sz w:val="36"/>
        </w:rPr>
        <w:t>苗栗縣政府</w:t>
      </w:r>
    </w:p>
    <w:p w14:paraId="3CDC5D69" w14:textId="77777777" w:rsidR="008A07F5" w:rsidRDefault="008A07F5">
      <w:pPr>
        <w:spacing w:line="560" w:lineRule="exact"/>
        <w:rPr>
          <w:rFonts w:eastAsia="標楷體"/>
          <w:sz w:val="36"/>
        </w:rPr>
      </w:pPr>
    </w:p>
    <w:p w14:paraId="6CF85637" w14:textId="77777777" w:rsidR="008A07F5" w:rsidRDefault="008A07F5">
      <w:pPr>
        <w:spacing w:line="560" w:lineRule="exact"/>
        <w:rPr>
          <w:rFonts w:eastAsia="標楷體"/>
          <w:sz w:val="36"/>
        </w:rPr>
      </w:pPr>
    </w:p>
    <w:p w14:paraId="0E106A5A" w14:textId="77777777" w:rsidR="008A07F5" w:rsidRDefault="00000000">
      <w:pPr>
        <w:ind w:firstLine="3060"/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>立同意書人：</w:t>
      </w:r>
      <w:r>
        <w:rPr>
          <w:rFonts w:eastAsia="標楷體"/>
          <w:sz w:val="36"/>
        </w:rPr>
        <w:t xml:space="preserve">            </w:t>
      </w:r>
      <w:r>
        <w:rPr>
          <w:rFonts w:eastAsia="標楷體"/>
          <w:sz w:val="36"/>
        </w:rPr>
        <w:t>（簽名）</w:t>
      </w:r>
    </w:p>
    <w:p w14:paraId="26CCC79A" w14:textId="77777777" w:rsidR="008A07F5" w:rsidRDefault="00000000">
      <w:pPr>
        <w:ind w:firstLine="3120"/>
        <w:jc w:val="both"/>
      </w:pPr>
      <w:r>
        <w:rPr>
          <w:rFonts w:eastAsia="標楷體"/>
          <w:sz w:val="52"/>
          <w:eastAsianLayout w:id="-450623744" w:combine="1"/>
        </w:rPr>
        <w:t>國民身分證統一編號</w:t>
      </w:r>
      <w:r>
        <w:rPr>
          <w:rFonts w:eastAsia="標楷體"/>
          <w:sz w:val="36"/>
        </w:rPr>
        <w:t>：</w:t>
      </w:r>
    </w:p>
    <w:p w14:paraId="19122EAC" w14:textId="77777777" w:rsidR="008A07F5" w:rsidRDefault="008A07F5"/>
    <w:p w14:paraId="69953A26" w14:textId="77777777" w:rsidR="008A07F5" w:rsidRDefault="008A07F5"/>
    <w:p w14:paraId="1CE4B074" w14:textId="77777777" w:rsidR="008A07F5" w:rsidRDefault="00000000">
      <w:pPr>
        <w:spacing w:before="360" w:line="560" w:lineRule="exact"/>
        <w:jc w:val="right"/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日</w:t>
      </w:r>
    </w:p>
    <w:p w14:paraId="0C521428" w14:textId="77777777" w:rsidR="008A07F5" w:rsidRDefault="00000000">
      <w:pPr>
        <w:pageBreakBefore/>
        <w:widowControl/>
        <w:snapToGrid w:val="0"/>
      </w:pPr>
      <w:r>
        <w:rPr>
          <w:rFonts w:ascii="標楷體" w:eastAsia="標楷體" w:hAnsi="標楷體"/>
          <w:b/>
          <w:w w:val="90"/>
          <w:shd w:val="clear" w:color="auto" w:fill="FFFFFF"/>
        </w:rPr>
        <w:lastRenderedPageBreak/>
        <w:t>附件六</w:t>
      </w:r>
    </w:p>
    <w:p w14:paraId="43DBF6FB" w14:textId="77777777" w:rsidR="008A07F5" w:rsidRDefault="00000000">
      <w:pPr>
        <w:spacing w:line="560" w:lineRule="exact"/>
        <w:ind w:right="-154"/>
        <w:jc w:val="center"/>
        <w:rPr>
          <w:rFonts w:eastAsia="標楷體"/>
          <w:sz w:val="44"/>
        </w:rPr>
      </w:pPr>
      <w:r>
        <w:rPr>
          <w:rFonts w:eastAsia="標楷體"/>
          <w:sz w:val="44"/>
        </w:rPr>
        <w:t>個人資料提供同意書</w:t>
      </w:r>
    </w:p>
    <w:p w14:paraId="689EDAB7" w14:textId="77777777" w:rsidR="008A07F5" w:rsidRDefault="00000000">
      <w:pPr>
        <w:spacing w:before="360"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一、本府〈苗栗縣政府〉取得您的個人資料，目的在於進行專輔人員甄選等相關工作，蒐集、處理及使用您的個人資料是受到個人資料保護法及相關法令之規範。</w:t>
      </w:r>
    </w:p>
    <w:p w14:paraId="31398F06" w14:textId="77777777" w:rsidR="008A07F5" w:rsidRDefault="00000000">
      <w:pPr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二、本次蒐集與使用您的個人資料如報名表內文所列，包含姓名、性別、國民身分證統一編號、照片、國籍、出生年月日、通訊住址、聯絡電話、最高學歷、相關證書登記情形、兵役情形及個人重要經歷等。</w:t>
      </w:r>
    </w:p>
    <w:p w14:paraId="0830AC47" w14:textId="77777777" w:rsidR="008A07F5" w:rsidRDefault="00000000">
      <w:pPr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三、您同意本府因甄選專輔人員所需，以您所提供的個人資料確認您的身分，與您進行聯絡；並同意本府於您報名錄取後繼續處理及使用您的個人資料。</w:t>
      </w:r>
    </w:p>
    <w:p w14:paraId="4E4DE421" w14:textId="77777777" w:rsidR="008A07F5" w:rsidRDefault="00000000">
      <w:pPr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您可依個人資料保護法，就您的個人資料向本府：(1)請求查詢或閱覽(2)製給複製本(3)請求補充或更正(4)請求停止蒐集、處理及利用(5)請求刪除。但因本府執行職務或業務所必需者及受其他法律所規範者，本府得拒絕之。</w:t>
      </w:r>
    </w:p>
    <w:p w14:paraId="1D3592A4" w14:textId="77777777" w:rsidR="008A07F5" w:rsidRDefault="00000000">
      <w:pPr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您可自由選擇是否提供本府您的個人資料，但若您所提供之個人資料，經檢舉或本府發現不足以確認您的身分真實性或其他個人資料冒用、盜用、資料不實等情形，本府有權停止您的報名資格、錄取資格等相關權利，若有不便之處敬請見諒。</w:t>
      </w:r>
    </w:p>
    <w:p w14:paraId="2B477073" w14:textId="77777777" w:rsidR="008A07F5" w:rsidRDefault="00000000">
      <w:pPr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六、本同意書若有未盡事宜，依個人資料保護法或其他相關法規之規定辦理。</w:t>
      </w:r>
    </w:p>
    <w:p w14:paraId="6EB1C191" w14:textId="77777777" w:rsidR="008A07F5" w:rsidRDefault="00000000">
      <w:pPr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七、您瞭解此一同意書符合個人資料保護法及相關法規之要求，具有書面同意本府蒐集、處理及使用您的個人資料之效果。</w:t>
      </w:r>
    </w:p>
    <w:p w14:paraId="345BD70E" w14:textId="77777777" w:rsidR="008A07F5" w:rsidRDefault="008A07F5">
      <w:pPr>
        <w:spacing w:line="560" w:lineRule="exact"/>
        <w:ind w:left="640" w:hanging="640"/>
        <w:rPr>
          <w:rFonts w:ascii="標楷體" w:eastAsia="標楷體" w:hAnsi="標楷體"/>
          <w:sz w:val="32"/>
          <w:szCs w:val="32"/>
        </w:rPr>
      </w:pPr>
    </w:p>
    <w:p w14:paraId="425605D5" w14:textId="77777777" w:rsidR="008A07F5" w:rsidRDefault="008A07F5">
      <w:pPr>
        <w:spacing w:line="560" w:lineRule="exact"/>
        <w:ind w:left="640" w:hanging="640"/>
        <w:rPr>
          <w:rFonts w:ascii="標楷體" w:eastAsia="標楷體" w:hAnsi="標楷體"/>
          <w:sz w:val="32"/>
          <w:szCs w:val="32"/>
        </w:rPr>
      </w:pPr>
    </w:p>
    <w:p w14:paraId="792A9CBC" w14:textId="77777777" w:rsidR="008A07F5" w:rsidRDefault="00000000">
      <w:pPr>
        <w:spacing w:line="560" w:lineRule="exact"/>
        <w:ind w:left="641" w:hanging="641"/>
        <w:jc w:val="center"/>
      </w:pPr>
      <w:r>
        <w:rPr>
          <w:rFonts w:ascii="標楷體" w:eastAsia="標楷體" w:hAnsi="標楷體"/>
          <w:b/>
          <w:sz w:val="32"/>
          <w:szCs w:val="32"/>
        </w:rPr>
        <w:t>□我已詳閱本同意書，瞭解並同意受同意書之拘束</w:t>
      </w:r>
      <w:r>
        <w:rPr>
          <w:rFonts w:ascii="標楷體" w:eastAsia="標楷體" w:hAnsi="標楷體"/>
          <w:b/>
          <w:sz w:val="28"/>
          <w:szCs w:val="28"/>
        </w:rPr>
        <w:t>(請打勾)</w:t>
      </w:r>
    </w:p>
    <w:p w14:paraId="72CBC8C3" w14:textId="77777777" w:rsidR="008A07F5" w:rsidRDefault="008A07F5">
      <w:pPr>
        <w:spacing w:line="560" w:lineRule="exact"/>
        <w:ind w:left="641" w:hanging="641"/>
        <w:rPr>
          <w:rFonts w:ascii="標楷體" w:eastAsia="標楷體" w:hAnsi="標楷體"/>
          <w:b/>
          <w:sz w:val="32"/>
          <w:szCs w:val="32"/>
        </w:rPr>
      </w:pPr>
    </w:p>
    <w:p w14:paraId="0EE1D369" w14:textId="77777777" w:rsidR="008A07F5" w:rsidRDefault="00000000">
      <w:pPr>
        <w:spacing w:line="560" w:lineRule="exact"/>
        <w:ind w:left="641" w:hanging="641"/>
        <w:jc w:val="center"/>
      </w:pPr>
      <w:r>
        <w:rPr>
          <w:rFonts w:ascii="標楷體" w:eastAsia="標楷體" w:hAnsi="標楷體"/>
          <w:b/>
          <w:sz w:val="32"/>
          <w:szCs w:val="32"/>
        </w:rPr>
        <w:t xml:space="preserve">報名者：               </w:t>
      </w:r>
      <w:r>
        <w:rPr>
          <w:rFonts w:ascii="標楷體" w:eastAsia="標楷體" w:hAnsi="標楷體"/>
          <w:b/>
        </w:rPr>
        <w:t>(本人簽名)</w:t>
      </w:r>
    </w:p>
    <w:p w14:paraId="08780C49" w14:textId="77777777" w:rsidR="008A07F5" w:rsidRDefault="00000000">
      <w:pPr>
        <w:spacing w:line="560" w:lineRule="exact"/>
        <w:ind w:left="2060" w:hanging="2060"/>
        <w:jc w:val="center"/>
      </w:pPr>
      <w:r>
        <w:rPr>
          <w:rFonts w:ascii="標楷體" w:eastAsia="標楷體" w:hAnsi="標楷體"/>
          <w:spacing w:val="375"/>
          <w:kern w:val="0"/>
          <w:sz w:val="28"/>
          <w:szCs w:val="28"/>
        </w:rPr>
        <w:t xml:space="preserve">中華民國 年 月 </w:t>
      </w:r>
      <w:r>
        <w:rPr>
          <w:rFonts w:ascii="標楷體" w:eastAsia="標楷體" w:hAnsi="標楷體"/>
          <w:spacing w:val="2"/>
          <w:kern w:val="0"/>
          <w:sz w:val="28"/>
          <w:szCs w:val="28"/>
        </w:rPr>
        <w:t>日</w:t>
      </w:r>
    </w:p>
    <w:p w14:paraId="007BF549" w14:textId="77777777" w:rsidR="008A07F5" w:rsidRDefault="00000000">
      <w:pPr>
        <w:pageBreakBefore/>
        <w:widowControl/>
        <w:snapToGrid w:val="0"/>
      </w:pPr>
      <w:r>
        <w:rPr>
          <w:rFonts w:ascii="標楷體" w:eastAsia="標楷體" w:hAnsi="標楷體"/>
          <w:b/>
          <w:w w:val="90"/>
          <w:shd w:val="clear" w:color="auto" w:fill="FFFFFF"/>
        </w:rPr>
        <w:lastRenderedPageBreak/>
        <w:t>附件七</w:t>
      </w:r>
    </w:p>
    <w:p w14:paraId="2E7D9DCE" w14:textId="77777777" w:rsidR="008A07F5" w:rsidRDefault="00000000">
      <w:pPr>
        <w:autoSpaceDE w:val="0"/>
        <w:jc w:val="center"/>
        <w:rPr>
          <w:rFonts w:ascii="標楷體" w:eastAsia="標楷體" w:hAnsi="標楷體" w:cs="DFKaiShu-SB-Estd-BF"/>
          <w:b/>
          <w:kern w:val="0"/>
          <w:sz w:val="52"/>
          <w:szCs w:val="52"/>
        </w:rPr>
      </w:pPr>
      <w:r>
        <w:rPr>
          <w:rFonts w:ascii="標楷體" w:eastAsia="標楷體" w:hAnsi="標楷體" w:cs="DFKaiShu-SB-Estd-BF"/>
          <w:b/>
          <w:kern w:val="0"/>
          <w:sz w:val="52"/>
          <w:szCs w:val="52"/>
        </w:rPr>
        <w:t>委 託 書</w:t>
      </w:r>
    </w:p>
    <w:p w14:paraId="241BA8BA" w14:textId="77777777" w:rsidR="008A07F5" w:rsidRDefault="00000000">
      <w:pPr>
        <w:autoSpaceDE w:val="0"/>
        <w:spacing w:before="180"/>
        <w:ind w:firstLine="800"/>
        <w:jc w:val="both"/>
      </w:pPr>
      <w:r>
        <w:rPr>
          <w:rFonts w:ascii="標楷體" w:eastAsia="標楷體" w:hAnsi="標楷體" w:cs="DFKaiShu-SB-Estd-BF"/>
          <w:kern w:val="0"/>
          <w:sz w:val="40"/>
          <w:szCs w:val="40"/>
        </w:rPr>
        <w:t>本人</w:t>
      </w:r>
      <w:r>
        <w:rPr>
          <w:rFonts w:ascii="標楷體" w:eastAsia="標楷體" w:hAnsi="標楷體" w:cs="DFKaiShu-SB-Estd-BF"/>
          <w:kern w:val="0"/>
          <w:sz w:val="40"/>
          <w:szCs w:val="40"/>
          <w:u w:val="single"/>
        </w:rPr>
        <w:t xml:space="preserve">　　　　　　　　　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因事不克親自前往辦理苗栗縣學生輔導諮商中心</w:t>
      </w:r>
      <w:r>
        <w:rPr>
          <w:rFonts w:ascii="標楷體" w:eastAsia="標楷體" w:hAnsi="標楷體" w:cs="DFKaiShu-SB-Estd-BF"/>
          <w:b/>
          <w:kern w:val="0"/>
          <w:sz w:val="40"/>
          <w:szCs w:val="40"/>
        </w:rPr>
        <w:t>115年度置專業輔導人員(含偏遠地區學校)第2次甄選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報到事宜，職務為</w:t>
      </w:r>
      <w:r>
        <w:rPr>
          <w:rFonts w:ascii="標楷體" w:eastAsia="標楷體" w:hAnsi="標楷體" w:cs="DFKaiShu-SB-Estd-BF"/>
          <w:kern w:val="0"/>
          <w:sz w:val="40"/>
          <w:szCs w:val="40"/>
          <w:u w:val="single"/>
        </w:rPr>
        <w:t xml:space="preserve">　　　　　　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地區□(諮商/臨床)心理師，特委託</w:t>
      </w:r>
      <w:r>
        <w:rPr>
          <w:rFonts w:ascii="標楷體" w:eastAsia="標楷體" w:hAnsi="標楷體" w:cs="DFKaiShu-SB-Estd-BF"/>
          <w:kern w:val="0"/>
          <w:sz w:val="40"/>
          <w:szCs w:val="40"/>
          <w:u w:val="single"/>
        </w:rPr>
        <w:t xml:space="preserve">　　　　　　　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君代為處理報到相關事宜。</w:t>
      </w:r>
    </w:p>
    <w:p w14:paraId="5424B216" w14:textId="77777777" w:rsidR="008A07F5" w:rsidRDefault="008A07F5">
      <w:pPr>
        <w:autoSpaceDE w:val="0"/>
        <w:spacing w:line="800" w:lineRule="exact"/>
        <w:rPr>
          <w:rFonts w:ascii="標楷體" w:eastAsia="標楷體" w:hAnsi="標楷體" w:cs="DFKaiShu-SB-Estd-BF"/>
          <w:kern w:val="0"/>
          <w:sz w:val="52"/>
          <w:szCs w:val="52"/>
        </w:rPr>
      </w:pPr>
    </w:p>
    <w:p w14:paraId="1ED0D544" w14:textId="77777777" w:rsidR="008A07F5" w:rsidRDefault="008A07F5">
      <w:pPr>
        <w:autoSpaceDE w:val="0"/>
        <w:spacing w:line="800" w:lineRule="exact"/>
        <w:rPr>
          <w:rFonts w:ascii="標楷體" w:eastAsia="標楷體" w:hAnsi="標楷體" w:cs="DFKaiShu-SB-Estd-BF"/>
          <w:kern w:val="0"/>
          <w:sz w:val="52"/>
          <w:szCs w:val="52"/>
        </w:rPr>
      </w:pPr>
    </w:p>
    <w:p w14:paraId="4C9256A3" w14:textId="77777777" w:rsidR="008A07F5" w:rsidRDefault="00000000">
      <w:pPr>
        <w:autoSpaceDE w:val="0"/>
        <w:spacing w:line="800" w:lineRule="exact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此 致</w:t>
      </w:r>
    </w:p>
    <w:p w14:paraId="25128940" w14:textId="77777777" w:rsidR="008A07F5" w:rsidRDefault="00000000">
      <w:pPr>
        <w:autoSpaceDE w:val="0"/>
        <w:spacing w:line="800" w:lineRule="exact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/>
          <w:b/>
          <w:kern w:val="0"/>
          <w:sz w:val="40"/>
          <w:szCs w:val="40"/>
        </w:rPr>
        <w:t>苗栗縣政府</w:t>
      </w:r>
    </w:p>
    <w:p w14:paraId="53283484" w14:textId="77777777" w:rsidR="008A07F5" w:rsidRDefault="00000000">
      <w:pPr>
        <w:autoSpaceDE w:val="0"/>
        <w:spacing w:before="18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委託人：                   （簽章）</w:t>
      </w:r>
    </w:p>
    <w:p w14:paraId="487384BE" w14:textId="77777777" w:rsidR="008A07F5" w:rsidRDefault="00000000">
      <w:pPr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 xml:space="preserve">身分證字號： </w:t>
      </w:r>
    </w:p>
    <w:p w14:paraId="12B8503B" w14:textId="77777777" w:rsidR="008A07F5" w:rsidRDefault="00000000">
      <w:pPr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戶籍地址：</w:t>
      </w:r>
    </w:p>
    <w:p w14:paraId="43EAADCB" w14:textId="77777777" w:rsidR="008A07F5" w:rsidRDefault="00000000">
      <w:pPr>
        <w:autoSpaceDE w:val="0"/>
        <w:spacing w:before="18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受託人：                   （簽章）</w:t>
      </w:r>
    </w:p>
    <w:p w14:paraId="1D1A0DBB" w14:textId="77777777" w:rsidR="008A07F5" w:rsidRDefault="00000000">
      <w:pPr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 xml:space="preserve">身分證字號： </w:t>
      </w:r>
    </w:p>
    <w:p w14:paraId="0B8D6F44" w14:textId="77777777" w:rsidR="008A07F5" w:rsidRDefault="00000000">
      <w:pPr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戶籍地址：</w:t>
      </w:r>
    </w:p>
    <w:p w14:paraId="4BF23D3F" w14:textId="77777777" w:rsidR="008A07F5" w:rsidRDefault="00000000">
      <w:pPr>
        <w:spacing w:before="180"/>
        <w:ind w:right="-48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中華民國 年 月 日</w:t>
      </w:r>
    </w:p>
    <w:p w14:paraId="272486E9" w14:textId="77777777" w:rsidR="008A07F5" w:rsidRDefault="00000000">
      <w:pPr>
        <w:autoSpaceDE w:val="0"/>
        <w:spacing w:line="360" w:lineRule="exact"/>
      </w:pPr>
      <w:r>
        <w:rPr>
          <w:rFonts w:ascii="標楷體" w:eastAsia="標楷體" w:hAnsi="標楷體" w:cs="夹发砰-WinCharSetFFFF-H"/>
          <w:kern w:val="0"/>
          <w:sz w:val="28"/>
          <w:szCs w:val="28"/>
        </w:rPr>
        <w:t>附註：請受委託人攜帶本人及委託人雙方之國民身分證（或貼有照片之身分證明文件，如駕照、護照及健保</w:t>
      </w:r>
      <w:r>
        <w:rPr>
          <w:rFonts w:ascii="標楷體" w:eastAsia="標楷體" w:hAnsi="標楷體" w:cs="TimesNewRoman"/>
          <w:kern w:val="0"/>
          <w:sz w:val="28"/>
          <w:szCs w:val="28"/>
        </w:rPr>
        <w:t>IC</w:t>
      </w:r>
      <w:r>
        <w:rPr>
          <w:rFonts w:ascii="標楷體" w:eastAsia="標楷體" w:hAnsi="標楷體" w:cs="夹发砰-WinCharSetFFFF-H"/>
          <w:kern w:val="0"/>
          <w:sz w:val="28"/>
          <w:szCs w:val="28"/>
        </w:rPr>
        <w:t>卡，需於有效期限內）正本驗明身分，影本不予受理。</w:t>
      </w:r>
    </w:p>
    <w:sectPr w:rsidR="008A07F5">
      <w:footerReference w:type="default" r:id="rId6"/>
      <w:pgSz w:w="11906" w:h="16838"/>
      <w:pgMar w:top="851" w:right="851" w:bottom="851" w:left="851" w:header="720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2E42" w14:textId="77777777" w:rsidR="00174E11" w:rsidRDefault="00174E11">
      <w:r>
        <w:separator/>
      </w:r>
    </w:p>
  </w:endnote>
  <w:endnote w:type="continuationSeparator" w:id="0">
    <w:p w14:paraId="43879FF0" w14:textId="77777777" w:rsidR="00174E11" w:rsidRDefault="0017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夹发砰-WinCharSetFFFF-H">
    <w:charset w:val="00"/>
    <w:family w:val="auto"/>
    <w:pitch w:val="default"/>
  </w:font>
  <w:font w:name="TimesNewRoman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94AE" w14:textId="77777777" w:rsidR="00000000" w:rsidRDefault="00000000">
    <w:pPr>
      <w:pStyle w:val="a5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0117AC7C" w14:textId="77777777" w:rsidR="00000000" w:rsidRDefault="00000000">
    <w:pPr>
      <w:pStyle w:val="a8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2A8B" w14:textId="77777777" w:rsidR="00174E11" w:rsidRDefault="00174E11">
      <w:r>
        <w:rPr>
          <w:color w:val="000000"/>
        </w:rPr>
        <w:separator/>
      </w:r>
    </w:p>
  </w:footnote>
  <w:footnote w:type="continuationSeparator" w:id="0">
    <w:p w14:paraId="455118B3" w14:textId="77777777" w:rsidR="00174E11" w:rsidRDefault="00174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07F5"/>
    <w:rsid w:val="000A04FD"/>
    <w:rsid w:val="00174E11"/>
    <w:rsid w:val="008A07F5"/>
    <w:rsid w:val="00966FEA"/>
    <w:rsid w:val="00B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E913"/>
  <w15:docId w15:val="{A2B0DC99-4257-44D1-BEC6-D9EF7110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"/>
    <w:uiPriority w:val="9"/>
    <w:qFormat/>
    <w:pPr>
      <w:autoSpaceDE w:val="0"/>
      <w:ind w:left="21" w:right="868"/>
      <w:outlineLvl w:val="0"/>
    </w:pPr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customStyle="1" w:styleId="10">
    <w:name w:val="標題 1 字元"/>
    <w:basedOn w:val="a0"/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paragraph" w:styleId="a8">
    <w:name w:val="Body Text"/>
    <w:basedOn w:val="a"/>
    <w:pPr>
      <w:autoSpaceDE w:val="0"/>
    </w:pPr>
    <w:rPr>
      <w:rFonts w:ascii="SimSun" w:eastAsia="SimSun" w:hAnsi="SimSun" w:cs="SimSun"/>
      <w:kern w:val="0"/>
      <w:sz w:val="27"/>
      <w:szCs w:val="27"/>
    </w:rPr>
  </w:style>
  <w:style w:type="character" w:customStyle="1" w:styleId="a9">
    <w:name w:val="本文 字元"/>
    <w:basedOn w:val="a0"/>
    <w:rPr>
      <w:rFonts w:ascii="SimSun" w:eastAsia="SimSun" w:hAnsi="SimSun" w:cs="SimSun"/>
      <w:kern w:val="0"/>
      <w:sz w:val="27"/>
      <w:szCs w:val="27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lrzxr">
    <w:name w:val="lrzx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發展中心 職涯</cp:lastModifiedBy>
  <cp:revision>2</cp:revision>
  <cp:lastPrinted>2025-08-12T01:27:00Z</cp:lastPrinted>
  <dcterms:created xsi:type="dcterms:W3CDTF">2026-05-04T08:08:00Z</dcterms:created>
  <dcterms:modified xsi:type="dcterms:W3CDTF">2026-05-04T08:08:00Z</dcterms:modified>
</cp:coreProperties>
</file>