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15BD" w14:textId="77777777" w:rsidR="00F448CF" w:rsidRDefault="00000000">
      <w:pPr>
        <w:widowControl w:val="0"/>
        <w:spacing w:before="120" w:after="0" w:line="440" w:lineRule="exact"/>
        <w:jc w:val="right"/>
        <w:rPr>
          <w:rFonts w:ascii="Times New Roman" w:eastAsia="標楷體" w:hAnsi="Times New Roman"/>
          <w:kern w:val="3"/>
          <w:sz w:val="28"/>
          <w:szCs w:val="28"/>
          <w:lang w:eastAsia="zh-TW"/>
        </w:rPr>
      </w:pPr>
      <w:bookmarkStart w:id="0" w:name="_Toc54858527"/>
      <w:r>
        <w:rPr>
          <w:rFonts w:ascii="Times New Roman" w:eastAsia="標楷體" w:hAnsi="Times New Roman"/>
          <w:kern w:val="3"/>
          <w:sz w:val="28"/>
          <w:szCs w:val="28"/>
          <w:lang w:eastAsia="zh-TW"/>
        </w:rPr>
        <w:t>附件二</w:t>
      </w:r>
    </w:p>
    <w:bookmarkEnd w:id="0"/>
    <w:p w14:paraId="78299B12" w14:textId="77777777" w:rsidR="00F448CF" w:rsidRDefault="00000000">
      <w:pPr>
        <w:widowControl w:val="0"/>
        <w:spacing w:before="120" w:after="0" w:line="440" w:lineRule="exact"/>
        <w:jc w:val="center"/>
        <w:rPr>
          <w:rFonts w:ascii="Times New Roman" w:eastAsia="標楷體" w:hAnsi="Times New Roman"/>
          <w:b/>
          <w:kern w:val="3"/>
          <w:sz w:val="40"/>
          <w:szCs w:val="20"/>
          <w:lang w:eastAsia="zh-TW"/>
        </w:rPr>
      </w:pPr>
      <w:r>
        <w:rPr>
          <w:rFonts w:ascii="Times New Roman" w:eastAsia="標楷體" w:hAnsi="Times New Roman"/>
          <w:b/>
          <w:kern w:val="3"/>
          <w:sz w:val="40"/>
          <w:szCs w:val="20"/>
          <w:lang w:eastAsia="zh-TW"/>
        </w:rPr>
        <w:t>國立屏東科技大學工作犬訓練中心</w:t>
      </w:r>
    </w:p>
    <w:p w14:paraId="6F2EF035" w14:textId="77777777" w:rsidR="00F448CF" w:rsidRDefault="00000000">
      <w:pPr>
        <w:widowControl w:val="0"/>
        <w:spacing w:before="120" w:after="0" w:line="440" w:lineRule="exact"/>
        <w:jc w:val="center"/>
        <w:rPr>
          <w:rFonts w:ascii="Times New Roman" w:eastAsia="標楷體" w:hAnsi="Times New Roman"/>
          <w:b/>
          <w:kern w:val="3"/>
          <w:sz w:val="40"/>
          <w:szCs w:val="20"/>
          <w:lang w:eastAsia="zh-TW"/>
        </w:rPr>
      </w:pPr>
      <w:r>
        <w:rPr>
          <w:rFonts w:ascii="Times New Roman" w:eastAsia="標楷體" w:hAnsi="Times New Roman"/>
          <w:b/>
          <w:kern w:val="3"/>
          <w:sz w:val="40"/>
          <w:szCs w:val="20"/>
          <w:lang w:eastAsia="zh-TW"/>
        </w:rPr>
        <w:t>學生實習申請表</w:t>
      </w:r>
    </w:p>
    <w:p w14:paraId="76C20608" w14:textId="77777777" w:rsidR="00F448CF" w:rsidRDefault="00F448CF">
      <w:pPr>
        <w:widowControl w:val="0"/>
        <w:spacing w:after="0" w:line="440" w:lineRule="exact"/>
        <w:ind w:left="482"/>
        <w:jc w:val="center"/>
        <w:rPr>
          <w:rFonts w:ascii="Times New Roman" w:eastAsia="標楷體" w:hAnsi="Times New Roman"/>
          <w:b/>
          <w:kern w:val="3"/>
          <w:sz w:val="32"/>
          <w:szCs w:val="32"/>
          <w:lang w:eastAsia="zh-TW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1966"/>
        <w:gridCol w:w="2501"/>
        <w:gridCol w:w="2268"/>
        <w:gridCol w:w="3425"/>
      </w:tblGrid>
      <w:tr w:rsidR="00F448CF" w14:paraId="751CBE6A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E4696" w14:textId="77777777" w:rsidR="00F448CF" w:rsidRDefault="00000000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申請人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AEB2" w14:textId="77777777" w:rsidR="00F448CF" w:rsidRDefault="00000000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EA70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8343" w14:textId="77777777" w:rsidR="00F448CF" w:rsidRDefault="00000000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5A22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F448CF" w14:paraId="00DA9718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1D035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6A15" w14:textId="77777777" w:rsidR="00F448CF" w:rsidRDefault="00000000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生日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B5F87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C84DB" w14:textId="77777777" w:rsidR="00F448CF" w:rsidRDefault="00000000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身分證字號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16B9F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F448CF" w14:paraId="58ADC0D7" w14:textId="77777777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32F83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28C7C" w14:textId="77777777" w:rsidR="00F448CF" w:rsidRDefault="00000000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連絡電話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43277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  <w:p w14:paraId="3340A24C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17C0" w14:textId="77777777" w:rsidR="00F448CF" w:rsidRDefault="00000000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Email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F36F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F448CF" w14:paraId="78ABF28E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BD7F1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F83D" w14:textId="77777777" w:rsidR="00F448CF" w:rsidRDefault="00000000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就讀學校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2523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C758D" w14:textId="77777777" w:rsidR="00F448CF" w:rsidRDefault="00000000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就讀科系年級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60CA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F448CF" w14:paraId="422AB7A2" w14:textId="7777777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5353B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81E2E" w14:textId="77777777" w:rsidR="00F448CF" w:rsidRDefault="00000000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聯絡地址</w:t>
            </w:r>
          </w:p>
        </w:tc>
        <w:tc>
          <w:tcPr>
            <w:tcW w:w="8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AAD64" w14:textId="77777777" w:rsidR="00F448CF" w:rsidRDefault="00F448CF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F448CF" w14:paraId="73DBFD99" w14:textId="77777777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A7AD" w14:textId="77777777" w:rsidR="00F448CF" w:rsidRDefault="00000000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緊急聯絡人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49249" w14:textId="77777777" w:rsidR="00F448CF" w:rsidRDefault="00000000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CA680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6E3E" w14:textId="77777777" w:rsidR="00F448CF" w:rsidRDefault="00000000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與申請人關係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E2707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F448CF" w14:paraId="55EBA839" w14:textId="77777777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CD06A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59D5" w14:textId="77777777" w:rsidR="00F448CF" w:rsidRDefault="00000000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連絡電話</w:t>
            </w:r>
          </w:p>
        </w:tc>
        <w:tc>
          <w:tcPr>
            <w:tcW w:w="8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2CBB" w14:textId="77777777" w:rsidR="00F448CF" w:rsidRDefault="00000000">
            <w:pPr>
              <w:widowControl w:val="0"/>
              <w:autoSpaceDE w:val="0"/>
              <w:spacing w:after="0" w:line="440" w:lineRule="exact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公司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)                                         (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手機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)</w:t>
            </w:r>
          </w:p>
        </w:tc>
      </w:tr>
      <w:tr w:rsidR="00F448CF" w14:paraId="31DC03AE" w14:textId="77777777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16594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2B48E" w14:textId="77777777" w:rsidR="00F448CF" w:rsidRDefault="00000000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聯絡地址</w:t>
            </w:r>
          </w:p>
        </w:tc>
        <w:tc>
          <w:tcPr>
            <w:tcW w:w="8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AAF7" w14:textId="77777777" w:rsidR="00F448CF" w:rsidRDefault="00000000">
            <w:pPr>
              <w:widowControl w:val="0"/>
              <w:autoSpaceDE w:val="0"/>
              <w:spacing w:after="0" w:line="440" w:lineRule="exact"/>
            </w:pPr>
            <w:r>
              <w:rPr>
                <w:rFonts w:ascii="Times New Roman" w:eastAsia="標楷體" w:hAnsi="Times New Roman"/>
                <w:sz w:val="40"/>
                <w:szCs w:val="40"/>
                <w:lang w:eastAsia="zh-TW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同申請人地址</w:t>
            </w:r>
          </w:p>
          <w:p w14:paraId="46CC977A" w14:textId="77777777" w:rsidR="00F448CF" w:rsidRDefault="00F448CF">
            <w:pPr>
              <w:widowControl w:val="0"/>
              <w:autoSpaceDE w:val="0"/>
              <w:spacing w:after="0" w:line="440" w:lineRule="exact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F448CF" w14:paraId="4E5A5EB0" w14:textId="77777777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F450" w14:textId="77777777" w:rsidR="00F448CF" w:rsidRDefault="00000000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校方聯絡人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938E" w14:textId="77777777" w:rsidR="00F448CF" w:rsidRDefault="00000000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770A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2AD46" w14:textId="77777777" w:rsidR="00F448CF" w:rsidRDefault="00000000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職稱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2CD3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F448CF" w14:paraId="58BEBBDB" w14:textId="77777777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F5D13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2AB9F" w14:textId="77777777" w:rsidR="00F448CF" w:rsidRDefault="00000000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連絡電話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EC735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  <w:p w14:paraId="12FD0AEF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91BAA" w14:textId="77777777" w:rsidR="00F448CF" w:rsidRDefault="00000000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傳真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FC02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F448CF" w14:paraId="3664BFD5" w14:textId="77777777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A650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E182A" w14:textId="77777777" w:rsidR="00F448CF" w:rsidRDefault="00000000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Email</w:t>
            </w:r>
          </w:p>
        </w:tc>
        <w:tc>
          <w:tcPr>
            <w:tcW w:w="8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D994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F448CF" w14:paraId="150BB88D" w14:textId="77777777">
        <w:tblPrEx>
          <w:tblCellMar>
            <w:top w:w="0" w:type="dxa"/>
            <w:bottom w:w="0" w:type="dxa"/>
          </w:tblCellMar>
        </w:tblPrEx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29A4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A5B8F" w14:textId="77777777" w:rsidR="00F448CF" w:rsidRDefault="00000000">
            <w:pPr>
              <w:widowControl w:val="0"/>
              <w:autoSpaceDE w:val="0"/>
              <w:spacing w:after="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聯絡地址</w:t>
            </w:r>
          </w:p>
        </w:tc>
        <w:tc>
          <w:tcPr>
            <w:tcW w:w="8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54C4" w14:textId="77777777" w:rsidR="00F448CF" w:rsidRDefault="00F448CF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</w:p>
        </w:tc>
      </w:tr>
      <w:tr w:rsidR="00F448CF" w14:paraId="2929777C" w14:textId="77777777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A86D" w14:textId="77777777" w:rsidR="00F448CF" w:rsidRDefault="00000000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住宿</w:t>
            </w:r>
          </w:p>
        </w:tc>
        <w:tc>
          <w:tcPr>
            <w:tcW w:w="10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14811" w14:textId="77777777" w:rsidR="00F448CF" w:rsidRDefault="00000000">
            <w:pPr>
              <w:widowControl w:val="0"/>
              <w:autoSpaceDE w:val="0"/>
              <w:spacing w:after="0" w:line="440" w:lineRule="exact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/>
                <w:sz w:val="40"/>
                <w:szCs w:val="40"/>
                <w:lang w:eastAsia="zh-TW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需要申請住宿</w:t>
            </w:r>
          </w:p>
          <w:p w14:paraId="7946B8B9" w14:textId="77777777" w:rsidR="00F448CF" w:rsidRDefault="00000000">
            <w:pPr>
              <w:widowControl w:val="0"/>
              <w:autoSpaceDE w:val="0"/>
              <w:spacing w:after="0" w:line="440" w:lineRule="exact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/>
                <w:sz w:val="40"/>
                <w:szCs w:val="40"/>
                <w:lang w:eastAsia="zh-TW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自理</w:t>
            </w:r>
          </w:p>
        </w:tc>
      </w:tr>
      <w:tr w:rsidR="00F448CF" w14:paraId="2A6918F4" w14:textId="77777777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A7A4" w14:textId="77777777" w:rsidR="00F448CF" w:rsidRDefault="00000000">
            <w:pPr>
              <w:widowControl w:val="0"/>
              <w:autoSpaceDE w:val="0"/>
              <w:spacing w:after="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檢附資料</w:t>
            </w:r>
          </w:p>
        </w:tc>
        <w:tc>
          <w:tcPr>
            <w:tcW w:w="10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FF04" w14:textId="77777777" w:rsidR="00F448CF" w:rsidRDefault="00000000">
            <w:pPr>
              <w:widowControl w:val="0"/>
              <w:autoSpaceDE w:val="0"/>
              <w:spacing w:after="0" w:line="440" w:lineRule="exact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/>
                <w:sz w:val="40"/>
                <w:szCs w:val="40"/>
                <w:lang w:eastAsia="zh-TW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自傳及實習動機</w:t>
            </w:r>
          </w:p>
          <w:p w14:paraId="5C441E62" w14:textId="77777777" w:rsidR="00F448CF" w:rsidRDefault="00000000">
            <w:pPr>
              <w:widowControl w:val="0"/>
              <w:autoSpaceDE w:val="0"/>
              <w:spacing w:after="0" w:line="440" w:lineRule="exact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/>
                <w:sz w:val="40"/>
                <w:szCs w:val="40"/>
                <w:lang w:eastAsia="zh-TW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學經歷證明</w:t>
            </w:r>
          </w:p>
          <w:p w14:paraId="3C4E7EF4" w14:textId="77777777" w:rsidR="00F448CF" w:rsidRDefault="00000000">
            <w:pPr>
              <w:widowControl w:val="0"/>
              <w:autoSpaceDE w:val="0"/>
              <w:spacing w:after="0" w:line="440" w:lineRule="exact"/>
              <w:jc w:val="both"/>
            </w:pPr>
            <w:r>
              <w:rPr>
                <w:rFonts w:ascii="Times New Roman" w:eastAsia="標楷體" w:hAnsi="Times New Roman"/>
                <w:sz w:val="40"/>
                <w:szCs w:val="40"/>
                <w:lang w:eastAsia="zh-TW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其他</w:t>
            </w: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_____________________</w:t>
            </w:r>
          </w:p>
        </w:tc>
      </w:tr>
    </w:tbl>
    <w:p w14:paraId="1CEF18F7" w14:textId="77777777" w:rsidR="00F448CF" w:rsidRDefault="00F448CF">
      <w:pPr>
        <w:widowControl w:val="0"/>
        <w:autoSpaceDE w:val="0"/>
        <w:spacing w:after="0" w:line="440" w:lineRule="exact"/>
        <w:ind w:left="680" w:hanging="680"/>
        <w:jc w:val="both"/>
        <w:rPr>
          <w:lang w:eastAsia="zh-TW"/>
        </w:rPr>
      </w:pPr>
    </w:p>
    <w:p w14:paraId="1B9D8AC8" w14:textId="77777777" w:rsidR="00F448CF" w:rsidRDefault="00000000">
      <w:pPr>
        <w:widowControl w:val="0"/>
        <w:autoSpaceDE w:val="0"/>
        <w:spacing w:after="0" w:line="360" w:lineRule="auto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申  請  人：                                (簽名)</w:t>
      </w:r>
    </w:p>
    <w:p w14:paraId="05E1E656" w14:textId="77777777" w:rsidR="00F448CF" w:rsidRDefault="00000000">
      <w:pPr>
        <w:widowControl w:val="0"/>
        <w:autoSpaceDE w:val="0"/>
        <w:spacing w:after="0" w:line="360" w:lineRule="auto"/>
        <w:jc w:val="both"/>
        <w:rPr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法定代理人</w:t>
      </w:r>
      <w:r>
        <w:rPr>
          <w:rFonts w:ascii="標楷體" w:eastAsia="標楷體" w:hAnsi="標楷體"/>
          <w:lang w:eastAsia="zh-TW"/>
        </w:rPr>
        <w:t>(申請者已成年免簽)</w:t>
      </w:r>
      <w:r>
        <w:rPr>
          <w:rFonts w:ascii="標楷體" w:eastAsia="標楷體" w:hAnsi="標楷體"/>
          <w:sz w:val="28"/>
          <w:szCs w:val="28"/>
          <w:lang w:eastAsia="zh-TW"/>
        </w:rPr>
        <w:t>：                  (簽名)</w:t>
      </w:r>
    </w:p>
    <w:p w14:paraId="464E3640" w14:textId="77777777" w:rsidR="00F448CF" w:rsidRDefault="00F448CF">
      <w:pPr>
        <w:widowControl w:val="0"/>
        <w:autoSpaceDE w:val="0"/>
        <w:spacing w:after="0" w:line="440" w:lineRule="exact"/>
        <w:jc w:val="both"/>
        <w:rPr>
          <w:rFonts w:ascii="標楷體" w:eastAsia="標楷體" w:hAnsi="標楷體"/>
          <w:sz w:val="28"/>
          <w:szCs w:val="28"/>
          <w:lang w:eastAsia="zh-TW"/>
        </w:rPr>
      </w:pPr>
    </w:p>
    <w:sectPr w:rsidR="00F448CF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A55AE" w14:textId="77777777" w:rsidR="003E5812" w:rsidRDefault="003E5812">
      <w:pPr>
        <w:spacing w:after="0" w:line="240" w:lineRule="auto"/>
      </w:pPr>
      <w:r>
        <w:separator/>
      </w:r>
    </w:p>
  </w:endnote>
  <w:endnote w:type="continuationSeparator" w:id="0">
    <w:p w14:paraId="3980E2EE" w14:textId="77777777" w:rsidR="003E5812" w:rsidRDefault="003E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0669" w14:textId="77777777" w:rsidR="003E5812" w:rsidRDefault="003E58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11FF79" w14:textId="77777777" w:rsidR="003E5812" w:rsidRDefault="003E5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448CF"/>
    <w:rsid w:val="003E5812"/>
    <w:rsid w:val="00580B22"/>
    <w:rsid w:val="00876A08"/>
    <w:rsid w:val="00F4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1DAF3"/>
  <w15:docId w15:val="{443BCDAA-0026-4816-A837-BF16DCC7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sz w:val="22"/>
        <w:szCs w:val="22"/>
        <w:lang w:val="en-US" w:eastAsia="zh-CN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</w:style>
  <w:style w:type="paragraph" w:styleId="a5">
    <w:name w:val="footer"/>
    <w:basedOn w:val="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發展中心 職涯</cp:lastModifiedBy>
  <cp:revision>2</cp:revision>
  <dcterms:created xsi:type="dcterms:W3CDTF">2026-03-23T08:33:00Z</dcterms:created>
  <dcterms:modified xsi:type="dcterms:W3CDTF">2026-03-23T08:33:00Z</dcterms:modified>
</cp:coreProperties>
</file>